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8D87C" w14:textId="77777777" w:rsidR="00D0636A" w:rsidRPr="00624960" w:rsidRDefault="00624960" w:rsidP="00624960">
      <w:pPr>
        <w:jc w:val="center"/>
        <w:rPr>
          <w:rFonts w:ascii="Times New Roman" w:hAnsi="Times New Roman" w:cs="Times New Roman"/>
          <w:i/>
        </w:rPr>
      </w:pPr>
      <w:r w:rsidRPr="00624960">
        <w:rPr>
          <w:rFonts w:ascii="Times New Roman" w:hAnsi="Times New Roman" w:cs="Times New Roman"/>
          <w:i/>
        </w:rPr>
        <w:t>***Please fill out the form neat and legibly in black</w:t>
      </w:r>
      <w:r w:rsidR="00562119">
        <w:rPr>
          <w:rFonts w:ascii="Times New Roman" w:hAnsi="Times New Roman" w:cs="Times New Roman"/>
          <w:i/>
        </w:rPr>
        <w:t>/blue</w:t>
      </w:r>
      <w:r w:rsidRPr="00624960">
        <w:rPr>
          <w:rFonts w:ascii="Times New Roman" w:hAnsi="Times New Roman" w:cs="Times New Roman"/>
          <w:i/>
        </w:rPr>
        <w:t xml:space="preserve"> ink pen***</w:t>
      </w:r>
    </w:p>
    <w:p w14:paraId="0945D55B" w14:textId="77777777" w:rsidR="00D0636A" w:rsidRPr="00624960" w:rsidRDefault="00D0636A" w:rsidP="00D0636A">
      <w:pPr>
        <w:rPr>
          <w:rFonts w:ascii="Times New Roman" w:hAnsi="Times New Roman" w:cs="Times New Roman"/>
        </w:rPr>
      </w:pPr>
    </w:p>
    <w:p w14:paraId="5716C266" w14:textId="77777777" w:rsidR="00D0636A" w:rsidRPr="00624960" w:rsidRDefault="00D0636A" w:rsidP="00D0636A">
      <w:pPr>
        <w:rPr>
          <w:rFonts w:ascii="Times New Roman" w:hAnsi="Times New Roman" w:cs="Times New Roman"/>
        </w:rPr>
      </w:pPr>
    </w:p>
    <w:p w14:paraId="1F2CA1B1" w14:textId="77777777" w:rsidR="00562119" w:rsidRDefault="00624960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Full Name</w:t>
      </w:r>
      <w:r w:rsidR="00562119">
        <w:rPr>
          <w:rFonts w:ascii="Times New Roman" w:hAnsi="Times New Roman" w:cs="Times New Roman"/>
          <w:b/>
        </w:rPr>
        <w:t>:</w:t>
      </w:r>
      <w:r w:rsidR="00562119">
        <w:rPr>
          <w:rFonts w:ascii="Times New Roman" w:hAnsi="Times New Roman" w:cs="Times New Roman"/>
          <w:b/>
        </w:rPr>
        <w:tab/>
        <w:t>__________________________________________________________________</w:t>
      </w:r>
    </w:p>
    <w:p w14:paraId="0E43C697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592646AD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 Number:</w:t>
      </w:r>
      <w:r>
        <w:rPr>
          <w:rFonts w:ascii="Times New Roman" w:hAnsi="Times New Roman" w:cs="Times New Roman"/>
          <w:b/>
        </w:rPr>
        <w:tab/>
        <w:t>_</w:t>
      </w:r>
      <w:r>
        <w:rPr>
          <w:rFonts w:ascii="Times New Roman" w:hAnsi="Times New Roman" w:cs="Times New Roman"/>
          <w:b/>
        </w:rPr>
        <w:t>____________________________________</w:t>
      </w:r>
      <w:r>
        <w:rPr>
          <w:rFonts w:ascii="Times New Roman" w:hAnsi="Times New Roman" w:cs="Times New Roman"/>
          <w:b/>
        </w:rPr>
        <w:t>_____________________________</w:t>
      </w:r>
    </w:p>
    <w:p w14:paraId="2C72410D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36366046" w14:textId="30B5B951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Major/</w:t>
      </w:r>
      <w:r w:rsidR="00100F1D">
        <w:rPr>
          <w:rFonts w:ascii="Times New Roman" w:hAnsi="Times New Roman" w:cs="Times New Roman"/>
          <w:b/>
        </w:rPr>
        <w:t>Minor: _</w:t>
      </w:r>
      <w:r>
        <w:rPr>
          <w:rFonts w:ascii="Times New Roman" w:hAnsi="Times New Roman" w:cs="Times New Roman"/>
          <w:b/>
        </w:rPr>
        <w:t>__________________________________</w:t>
      </w:r>
      <w:r>
        <w:rPr>
          <w:rFonts w:ascii="Times New Roman" w:hAnsi="Times New Roman" w:cs="Times New Roman"/>
          <w:b/>
        </w:rPr>
        <w:t>______________________________</w:t>
      </w:r>
    </w:p>
    <w:p w14:paraId="5F181B05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3AD1747F" w14:textId="1C23C818" w:rsidR="00562119" w:rsidRDefault="00100F1D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Classification: _</w:t>
      </w:r>
      <w:r w:rsidR="00562119">
        <w:rPr>
          <w:rFonts w:ascii="Times New Roman" w:hAnsi="Times New Roman" w:cs="Times New Roman"/>
          <w:b/>
        </w:rPr>
        <w:t>_____________________________________________________</w:t>
      </w:r>
      <w:r w:rsidR="00286B6B">
        <w:rPr>
          <w:rFonts w:ascii="Times New Roman" w:hAnsi="Times New Roman" w:cs="Times New Roman"/>
          <w:b/>
        </w:rPr>
        <w:t>_</w:t>
      </w:r>
      <w:r w:rsidR="00562119">
        <w:rPr>
          <w:rFonts w:ascii="Times New Roman" w:hAnsi="Times New Roman" w:cs="Times New Roman"/>
          <w:b/>
        </w:rPr>
        <w:t>__________</w:t>
      </w:r>
    </w:p>
    <w:p w14:paraId="106EF246" w14:textId="77777777" w:rsidR="00562119" w:rsidRDefault="00562119" w:rsidP="00D0636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B511B82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GPA: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__________________________________________________________________</w:t>
      </w:r>
    </w:p>
    <w:p w14:paraId="419906EB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26AB4428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136283C2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 5-8 sentences, describe why you want to be a mentor, and also talk about the unique skills or experiences you bring to the table that will help provide insight for those that you mentor and work with. </w:t>
      </w:r>
    </w:p>
    <w:p w14:paraId="4565590E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5C165509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5FC92A23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436261D2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304F9EB7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79889BC2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08CC540C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21C0F97F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03304C44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6EEA78FC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343042CD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3A7F8891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49A6F133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24801928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6151CF06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1A7FFB90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3AE289BF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1FCB3456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51A399D0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0C50A0D9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0C3767F9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449C6558" w14:textId="77777777" w:rsidR="00562119" w:rsidRDefault="00562119" w:rsidP="00D063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3EE8A90D" w14:textId="77777777" w:rsidR="00562119" w:rsidRDefault="00562119" w:rsidP="00D0636A">
      <w:pPr>
        <w:rPr>
          <w:rFonts w:ascii="Times New Roman" w:hAnsi="Times New Roman" w:cs="Times New Roman"/>
          <w:b/>
        </w:rPr>
      </w:pPr>
    </w:p>
    <w:p w14:paraId="7EAA2785" w14:textId="77777777" w:rsidR="00562119" w:rsidRPr="00562119" w:rsidRDefault="00562119" w:rsidP="00D06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sectPr w:rsidR="00562119" w:rsidRPr="00562119" w:rsidSect="001D49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64353" w14:textId="77777777" w:rsidR="00860935" w:rsidRDefault="00860935" w:rsidP="004C08A0">
      <w:r>
        <w:separator/>
      </w:r>
    </w:p>
  </w:endnote>
  <w:endnote w:type="continuationSeparator" w:id="0">
    <w:p w14:paraId="5113C5D3" w14:textId="77777777" w:rsidR="00860935" w:rsidRDefault="00860935" w:rsidP="004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4F3B4" w14:textId="77777777" w:rsidR="00860935" w:rsidRDefault="00860935" w:rsidP="004C08A0">
      <w:r>
        <w:separator/>
      </w:r>
    </w:p>
  </w:footnote>
  <w:footnote w:type="continuationSeparator" w:id="0">
    <w:p w14:paraId="1DCB5317" w14:textId="77777777" w:rsidR="00860935" w:rsidRDefault="00860935" w:rsidP="004C08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3291" w14:textId="77777777" w:rsidR="004C08A0" w:rsidRPr="00624960" w:rsidRDefault="00E1341C">
    <w:pPr>
      <w:pStyle w:val="Header"/>
      <w:rPr>
        <w:rFonts w:ascii="Times New Roman" w:hAnsi="Times New Roman" w:cs="Times New Roman"/>
      </w:rPr>
    </w:pPr>
    <w:r w:rsidRPr="00624960">
      <w:rPr>
        <w:rFonts w:ascii="Times New Roman" w:hAnsi="Times New Roman" w:cs="Times New Roman"/>
      </w:rPr>
      <w:t>CSET Mentoring Application</w:t>
    </w:r>
    <w:r w:rsidRPr="00624960">
      <w:rPr>
        <w:rFonts w:ascii="Times New Roman" w:hAnsi="Times New Roman" w:cs="Times New Roman"/>
      </w:rPr>
      <w:tab/>
      <w:t xml:space="preserve">                                                                           </w:t>
    </w:r>
    <w:r w:rsidR="00624960">
      <w:rPr>
        <w:rFonts w:ascii="Times New Roman" w:hAnsi="Times New Roman" w:cs="Times New Roman"/>
      </w:rPr>
      <w:t xml:space="preserve">                     </w:t>
    </w:r>
    <w:r w:rsidR="00624960" w:rsidRPr="00624960">
      <w:rPr>
        <w:rFonts w:ascii="Times New Roman" w:hAnsi="Times New Roman" w:cs="Times New Roman"/>
      </w:rPr>
      <w:t>8/26</w:t>
    </w:r>
    <w:r w:rsidRPr="00624960">
      <w:rPr>
        <w:rFonts w:ascii="Times New Roman" w:hAnsi="Times New Roman" w:cs="Times New Roman"/>
      </w:rPr>
      <w:t>/16</w:t>
    </w:r>
    <w:r w:rsidR="004C08A0" w:rsidRPr="00624960"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6A"/>
    <w:rsid w:val="000E045B"/>
    <w:rsid w:val="00100F1D"/>
    <w:rsid w:val="001D49AB"/>
    <w:rsid w:val="00274F7E"/>
    <w:rsid w:val="00286B6B"/>
    <w:rsid w:val="004C08A0"/>
    <w:rsid w:val="00562119"/>
    <w:rsid w:val="00624960"/>
    <w:rsid w:val="00860935"/>
    <w:rsid w:val="008647DB"/>
    <w:rsid w:val="00A7186E"/>
    <w:rsid w:val="00BB4F06"/>
    <w:rsid w:val="00D0636A"/>
    <w:rsid w:val="00E1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F02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Main Point"/>
    <w:basedOn w:val="Normal"/>
    <w:next w:val="Normal"/>
    <w:link w:val="Heading1Char"/>
    <w:uiPriority w:val="9"/>
    <w:qFormat/>
    <w:rsid w:val="004C08A0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Heading2">
    <w:name w:val="heading 2"/>
    <w:aliases w:val="Sub Point"/>
    <w:basedOn w:val="Normal"/>
    <w:next w:val="Normal"/>
    <w:link w:val="Heading2Char"/>
    <w:uiPriority w:val="9"/>
    <w:semiHidden/>
    <w:unhideWhenUsed/>
    <w:qFormat/>
    <w:rsid w:val="004C08A0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8A0"/>
  </w:style>
  <w:style w:type="paragraph" w:styleId="Footer">
    <w:name w:val="footer"/>
    <w:basedOn w:val="Normal"/>
    <w:link w:val="Foot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A0"/>
  </w:style>
  <w:style w:type="character" w:customStyle="1" w:styleId="Heading1Char">
    <w:name w:val="Heading 1 Char"/>
    <w:aliases w:val="Main Point Char"/>
    <w:basedOn w:val="DefaultParagraphFont"/>
    <w:link w:val="Heading1"/>
    <w:uiPriority w:val="9"/>
    <w:rsid w:val="004C08A0"/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NoSpacing">
    <w:name w:val="No Spacing"/>
    <w:uiPriority w:val="1"/>
    <w:qFormat/>
    <w:rsid w:val="004C08A0"/>
  </w:style>
  <w:style w:type="paragraph" w:styleId="Title">
    <w:name w:val="Title"/>
    <w:basedOn w:val="Normal"/>
    <w:next w:val="Normal"/>
    <w:link w:val="TitleChar"/>
    <w:uiPriority w:val="10"/>
    <w:qFormat/>
    <w:rsid w:val="004C08A0"/>
    <w:pPr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C08A0"/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Heading2Char">
    <w:name w:val="Heading 2 Char"/>
    <w:aliases w:val="Sub Point Char"/>
    <w:basedOn w:val="DefaultParagraphFont"/>
    <w:link w:val="Heading2"/>
    <w:uiPriority w:val="9"/>
    <w:semiHidden/>
    <w:rsid w:val="004C08A0"/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table" w:styleId="TableGrid">
    <w:name w:val="Table Grid"/>
    <w:basedOn w:val="TableNormal"/>
    <w:uiPriority w:val="39"/>
    <w:rsid w:val="00624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/Library/Group%20Containers/UBF8T346G9.Office/User%20Content.localized/Templates.localized/Homewo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Homework.dotx</Template>
  <TotalTime>0</TotalTime>
  <Pages>1</Pages>
  <Words>243</Words>
  <Characters>1389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C. Keyes Jr</dc:creator>
  <cp:keywords/>
  <dc:description/>
  <cp:lastModifiedBy>Anthony C. Keyes Jr</cp:lastModifiedBy>
  <cp:revision>2</cp:revision>
  <dcterms:created xsi:type="dcterms:W3CDTF">2016-08-24T19:10:00Z</dcterms:created>
  <dcterms:modified xsi:type="dcterms:W3CDTF">2016-08-24T19:10:00Z</dcterms:modified>
</cp:coreProperties>
</file>