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B05C5" w14:textId="6923BA1A" w:rsidR="00A7186E" w:rsidRPr="008E6852" w:rsidRDefault="001F7AE6" w:rsidP="001F7AE6">
      <w:pPr>
        <w:pStyle w:val="Heading1"/>
        <w:jc w:val="center"/>
        <w:rPr>
          <w:rFonts w:cs="Times New Roman"/>
          <w:i w:val="0"/>
          <w:sz w:val="32"/>
        </w:rPr>
      </w:pPr>
      <w:r w:rsidRPr="008E6852">
        <w:rPr>
          <w:rFonts w:cs="Times New Roman"/>
          <w:i w:val="0"/>
          <w:sz w:val="32"/>
        </w:rPr>
        <w:t>Complete Freshmen CSET Mentoring Schedule</w:t>
      </w:r>
      <w:r w:rsidR="008E6852" w:rsidRPr="008E6852">
        <w:rPr>
          <w:rFonts w:cs="Times New Roman"/>
          <w:i w:val="0"/>
          <w:sz w:val="32"/>
        </w:rPr>
        <w:t xml:space="preserve"> for FALL 2016</w:t>
      </w:r>
    </w:p>
    <w:p w14:paraId="6019338D" w14:textId="77777777" w:rsidR="001F7AE6" w:rsidRPr="001F7AE6" w:rsidRDefault="001F7AE6" w:rsidP="001F7AE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160"/>
        <w:gridCol w:w="2607"/>
        <w:gridCol w:w="2338"/>
      </w:tblGrid>
      <w:tr w:rsidR="00EE61EA" w14:paraId="03B11F5C" w14:textId="77777777" w:rsidTr="00EE61EA">
        <w:tc>
          <w:tcPr>
            <w:tcW w:w="2245" w:type="dxa"/>
          </w:tcPr>
          <w:p w14:paraId="41DB9206" w14:textId="77777777" w:rsidR="001F7AE6" w:rsidRPr="001F7AE6" w:rsidRDefault="001F7AE6" w:rsidP="001F7AE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F7AE6">
              <w:rPr>
                <w:rFonts w:ascii="Times New Roman" w:hAnsi="Times New Roman" w:cs="Times New Roman"/>
                <w:b/>
              </w:rPr>
              <w:t>Mentor</w:t>
            </w:r>
          </w:p>
        </w:tc>
        <w:tc>
          <w:tcPr>
            <w:tcW w:w="2160" w:type="dxa"/>
          </w:tcPr>
          <w:p w14:paraId="1F7DB5F1" w14:textId="77777777" w:rsidR="001F7AE6" w:rsidRPr="001F7AE6" w:rsidRDefault="001F7AE6" w:rsidP="001F7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AE6">
              <w:rPr>
                <w:rFonts w:ascii="Times New Roman" w:hAnsi="Times New Roman" w:cs="Times New Roman"/>
                <w:b/>
              </w:rPr>
              <w:t>Major</w:t>
            </w:r>
          </w:p>
        </w:tc>
        <w:tc>
          <w:tcPr>
            <w:tcW w:w="2607" w:type="dxa"/>
          </w:tcPr>
          <w:p w14:paraId="34B99626" w14:textId="77777777" w:rsidR="001F7AE6" w:rsidRPr="001F7AE6" w:rsidRDefault="001F7AE6" w:rsidP="001F7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AE6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338" w:type="dxa"/>
          </w:tcPr>
          <w:p w14:paraId="4EC2011A" w14:textId="77777777" w:rsidR="001F7AE6" w:rsidRPr="001F7AE6" w:rsidRDefault="001F7AE6" w:rsidP="001F7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AE6">
              <w:rPr>
                <w:rFonts w:ascii="Times New Roman" w:hAnsi="Times New Roman" w:cs="Times New Roman"/>
                <w:b/>
              </w:rPr>
              <w:t>Location</w:t>
            </w:r>
          </w:p>
        </w:tc>
      </w:tr>
      <w:tr w:rsidR="00EE61EA" w14:paraId="0D6F1FD3" w14:textId="77777777" w:rsidTr="00EE61EA">
        <w:tc>
          <w:tcPr>
            <w:tcW w:w="2245" w:type="dxa"/>
          </w:tcPr>
          <w:p w14:paraId="3D0CC8E4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2E839CB5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Laetitia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Mobio</w:t>
            </w:r>
            <w:proofErr w:type="spellEnd"/>
          </w:p>
          <w:p w14:paraId="0A1FA958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BB0436C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341777C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2607" w:type="dxa"/>
          </w:tcPr>
          <w:p w14:paraId="0359E1C9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2A37981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5:00-6:00pm</w:t>
            </w:r>
          </w:p>
        </w:tc>
        <w:tc>
          <w:tcPr>
            <w:tcW w:w="2338" w:type="dxa"/>
          </w:tcPr>
          <w:p w14:paraId="31D35DF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14C78C05" w14:textId="3D7937B7" w:rsidR="001F7AE6" w:rsidRDefault="00A50597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JSH 122</w:t>
            </w:r>
          </w:p>
          <w:p w14:paraId="46534866" w14:textId="77777777" w:rsidR="00AA6420" w:rsidRDefault="00AA6420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040D4DD2" w14:textId="77777777" w:rsidR="00AA6420" w:rsidRDefault="00AA6420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1EA" w14:paraId="1AA71BFB" w14:textId="77777777" w:rsidTr="00EE61EA">
        <w:tc>
          <w:tcPr>
            <w:tcW w:w="2245" w:type="dxa"/>
          </w:tcPr>
          <w:p w14:paraId="7B248D68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451D1FB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Kirubel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Tadesse</w:t>
            </w:r>
            <w:proofErr w:type="spellEnd"/>
          </w:p>
          <w:p w14:paraId="11F1662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E7883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71621885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Eng.</w:t>
            </w:r>
          </w:p>
        </w:tc>
        <w:tc>
          <w:tcPr>
            <w:tcW w:w="2607" w:type="dxa"/>
          </w:tcPr>
          <w:p w14:paraId="5B53A578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32FFCFE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4:00-5:00pm</w:t>
            </w:r>
          </w:p>
        </w:tc>
        <w:tc>
          <w:tcPr>
            <w:tcW w:w="2338" w:type="dxa"/>
          </w:tcPr>
          <w:p w14:paraId="1AD691B4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5D47C59" w14:textId="77777777" w:rsidR="00A50597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Arts</w:t>
            </w:r>
          </w:p>
          <w:p w14:paraId="34A06B40" w14:textId="0CA28679" w:rsidR="00AA6420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Room 121</w:t>
            </w:r>
          </w:p>
          <w:p w14:paraId="5C85F8D0" w14:textId="77777777" w:rsidR="00AA6420" w:rsidRDefault="00AA6420" w:rsidP="00A50597">
            <w:pPr>
              <w:rPr>
                <w:rFonts w:ascii="Times New Roman" w:hAnsi="Times New Roman" w:cs="Times New Roman"/>
              </w:rPr>
            </w:pPr>
          </w:p>
        </w:tc>
      </w:tr>
      <w:tr w:rsidR="00EE61EA" w14:paraId="3FE11DAD" w14:textId="77777777" w:rsidTr="00EE61EA">
        <w:tc>
          <w:tcPr>
            <w:tcW w:w="2245" w:type="dxa"/>
          </w:tcPr>
          <w:p w14:paraId="17E92C8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675ED1D2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Rahman</w:t>
            </w:r>
          </w:p>
          <w:p w14:paraId="3BA452C3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07C4C7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0714DA24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Eng.</w:t>
            </w:r>
          </w:p>
        </w:tc>
        <w:tc>
          <w:tcPr>
            <w:tcW w:w="2607" w:type="dxa"/>
          </w:tcPr>
          <w:p w14:paraId="4601545F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3C0E8A51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12:00-1:00pm</w:t>
            </w:r>
          </w:p>
          <w:p w14:paraId="14DD1C0C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      5:00-6:00pm</w:t>
            </w:r>
          </w:p>
          <w:p w14:paraId="0189AAF1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96F83F8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6DEB0FD8" w14:textId="12606E0C" w:rsidR="00AA6420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 Building Study Room</w:t>
            </w:r>
          </w:p>
          <w:p w14:paraId="6DCBD617" w14:textId="77777777" w:rsidR="00AA6420" w:rsidRDefault="00AA6420" w:rsidP="00AA6420">
            <w:pPr>
              <w:rPr>
                <w:rFonts w:ascii="Times New Roman" w:hAnsi="Times New Roman" w:cs="Times New Roman"/>
              </w:rPr>
            </w:pPr>
          </w:p>
        </w:tc>
      </w:tr>
      <w:tr w:rsidR="00C45BAB" w14:paraId="1F3A7837" w14:textId="77777777" w:rsidTr="00EE61EA">
        <w:tc>
          <w:tcPr>
            <w:tcW w:w="2245" w:type="dxa"/>
          </w:tcPr>
          <w:p w14:paraId="3A3C5049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36E0E393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Keyes</w:t>
            </w:r>
          </w:p>
          <w:p w14:paraId="6C875D2F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00ECBA9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72A7E856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Chemistry ACS</w:t>
            </w:r>
          </w:p>
        </w:tc>
        <w:tc>
          <w:tcPr>
            <w:tcW w:w="2607" w:type="dxa"/>
          </w:tcPr>
          <w:p w14:paraId="21A059BD" w14:textId="77777777" w:rsidR="00C45BAB" w:rsidRDefault="00C45BAB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5B8BD1D1" w14:textId="1F9F5DC3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6:00-7:00pm</w:t>
            </w:r>
          </w:p>
        </w:tc>
        <w:tc>
          <w:tcPr>
            <w:tcW w:w="2338" w:type="dxa"/>
          </w:tcPr>
          <w:p w14:paraId="3FDCBADC" w14:textId="77777777" w:rsidR="00C45BAB" w:rsidRDefault="00C45BAB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11F96C88" w14:textId="77777777" w:rsidR="00C45BAB" w:rsidRDefault="00C45BAB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 Starbucks</w:t>
            </w:r>
          </w:p>
          <w:p w14:paraId="666080CF" w14:textId="77777777" w:rsidR="00C45BAB" w:rsidRDefault="00C45BAB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1EA" w14:paraId="6113E832" w14:textId="77777777" w:rsidTr="00EE61EA">
        <w:tc>
          <w:tcPr>
            <w:tcW w:w="2245" w:type="dxa"/>
          </w:tcPr>
          <w:p w14:paraId="2122A8D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9B488F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Arriana </w:t>
            </w:r>
            <w:proofErr w:type="spellStart"/>
            <w:r>
              <w:rPr>
                <w:rFonts w:ascii="Times New Roman" w:hAnsi="Times New Roman" w:cs="Times New Roman"/>
              </w:rPr>
              <w:t>Rieland</w:t>
            </w:r>
            <w:proofErr w:type="spellEnd"/>
          </w:p>
          <w:p w14:paraId="2DF82AE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49397D9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D3519D3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Biology Pre-Med</w:t>
            </w:r>
          </w:p>
        </w:tc>
        <w:tc>
          <w:tcPr>
            <w:tcW w:w="2607" w:type="dxa"/>
          </w:tcPr>
          <w:p w14:paraId="092CA42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10A10564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6:00-7:00pm</w:t>
            </w:r>
          </w:p>
        </w:tc>
        <w:tc>
          <w:tcPr>
            <w:tcW w:w="2338" w:type="dxa"/>
          </w:tcPr>
          <w:p w14:paraId="0C5895C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3D770C4C" w14:textId="2ABF6444" w:rsidR="00AA6420" w:rsidRDefault="00A50597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Library </w:t>
            </w:r>
            <w:r w:rsidR="008E6852">
              <w:rPr>
                <w:rFonts w:ascii="Times New Roman" w:hAnsi="Times New Roman" w:cs="Times New Roman"/>
              </w:rPr>
              <w:t>Starbucks</w:t>
            </w:r>
          </w:p>
          <w:p w14:paraId="25CA6866" w14:textId="77777777" w:rsidR="00AA6420" w:rsidRDefault="00AA6420" w:rsidP="00A50597">
            <w:pPr>
              <w:rPr>
                <w:rFonts w:ascii="Times New Roman" w:hAnsi="Times New Roman" w:cs="Times New Roman"/>
              </w:rPr>
            </w:pPr>
          </w:p>
        </w:tc>
      </w:tr>
      <w:tr w:rsidR="00EE61EA" w14:paraId="5A1050B2" w14:textId="77777777" w:rsidTr="00A50597">
        <w:trPr>
          <w:trHeight w:val="1124"/>
        </w:trPr>
        <w:tc>
          <w:tcPr>
            <w:tcW w:w="2245" w:type="dxa"/>
          </w:tcPr>
          <w:p w14:paraId="53BFA985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2B1772C6" w14:textId="12F3883F" w:rsidR="001F7AE6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Davis</w:t>
            </w:r>
          </w:p>
        </w:tc>
        <w:tc>
          <w:tcPr>
            <w:tcW w:w="2160" w:type="dxa"/>
          </w:tcPr>
          <w:p w14:paraId="3D9AED5F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7B912E60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2607" w:type="dxa"/>
          </w:tcPr>
          <w:p w14:paraId="0BAD030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075ACC0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 1:00-2:00pm</w:t>
            </w:r>
          </w:p>
        </w:tc>
        <w:tc>
          <w:tcPr>
            <w:tcW w:w="2338" w:type="dxa"/>
          </w:tcPr>
          <w:p w14:paraId="41524598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BCEDD65" w14:textId="276ABC98" w:rsidR="00AA6420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Library </w:t>
            </w:r>
            <w:r w:rsidR="00E3280B">
              <w:rPr>
                <w:rFonts w:ascii="Times New Roman" w:hAnsi="Times New Roman" w:cs="Times New Roman"/>
              </w:rPr>
              <w:t>1</w:t>
            </w:r>
            <w:r w:rsidR="00E3280B" w:rsidRPr="00E3280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Floor</w:t>
            </w:r>
          </w:p>
        </w:tc>
      </w:tr>
      <w:tr w:rsidR="00EE61EA" w14:paraId="7082F2E1" w14:textId="77777777" w:rsidTr="00EE61EA">
        <w:tc>
          <w:tcPr>
            <w:tcW w:w="2245" w:type="dxa"/>
          </w:tcPr>
          <w:p w14:paraId="3EF490CF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47642E5D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Chevan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Baker</w:t>
            </w:r>
          </w:p>
          <w:p w14:paraId="69538577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43424B6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1F7124F9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Eng.</w:t>
            </w:r>
          </w:p>
        </w:tc>
        <w:tc>
          <w:tcPr>
            <w:tcW w:w="2607" w:type="dxa"/>
          </w:tcPr>
          <w:p w14:paraId="52A4298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</w:p>
          <w:p w14:paraId="7EDA7F1A" w14:textId="77777777" w:rsidR="001F7AE6" w:rsidRDefault="001F7AE6" w:rsidP="001F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6:00-7:00pm</w:t>
            </w:r>
          </w:p>
        </w:tc>
        <w:tc>
          <w:tcPr>
            <w:tcW w:w="2338" w:type="dxa"/>
          </w:tcPr>
          <w:p w14:paraId="1F4AFED6" w14:textId="77777777" w:rsidR="001F7AE6" w:rsidRDefault="001F7AE6" w:rsidP="00A50597">
            <w:pPr>
              <w:rPr>
                <w:rFonts w:ascii="Times New Roman" w:hAnsi="Times New Roman" w:cs="Times New Roman"/>
              </w:rPr>
            </w:pPr>
          </w:p>
          <w:p w14:paraId="48091D55" w14:textId="77777777" w:rsidR="00A50597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Arts</w:t>
            </w:r>
          </w:p>
          <w:p w14:paraId="10F2B589" w14:textId="0C27FF90" w:rsidR="00AA6420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Room 121</w:t>
            </w:r>
          </w:p>
          <w:p w14:paraId="4A2B0C48" w14:textId="77777777" w:rsidR="00AA6420" w:rsidRDefault="00AA6420" w:rsidP="001F7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AE6" w14:paraId="2662F614" w14:textId="77777777" w:rsidTr="00EE61EA">
        <w:tc>
          <w:tcPr>
            <w:tcW w:w="2245" w:type="dxa"/>
          </w:tcPr>
          <w:p w14:paraId="6AACA1F0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7BCD6C4B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Kaelin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Gates</w:t>
            </w:r>
          </w:p>
          <w:p w14:paraId="12C07FF8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DFA1758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7E5E8B64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Chemistry ACS</w:t>
            </w:r>
          </w:p>
        </w:tc>
        <w:tc>
          <w:tcPr>
            <w:tcW w:w="2607" w:type="dxa"/>
          </w:tcPr>
          <w:p w14:paraId="0C16886C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577C4BE8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 11:00-12:00pm</w:t>
            </w:r>
          </w:p>
        </w:tc>
        <w:tc>
          <w:tcPr>
            <w:tcW w:w="2338" w:type="dxa"/>
          </w:tcPr>
          <w:p w14:paraId="5678F7B8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79C43205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Arts</w:t>
            </w:r>
          </w:p>
          <w:p w14:paraId="76BFE465" w14:textId="4C9F1461" w:rsidR="001F7AE6" w:rsidRDefault="00A50597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Room 121</w:t>
            </w:r>
          </w:p>
          <w:p w14:paraId="3AA9FD30" w14:textId="77777777" w:rsidR="00AA6420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AE6" w14:paraId="0A047964" w14:textId="77777777" w:rsidTr="00EE61EA">
        <w:tc>
          <w:tcPr>
            <w:tcW w:w="2245" w:type="dxa"/>
          </w:tcPr>
          <w:p w14:paraId="3D87165D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0271B100" w14:textId="77777777" w:rsidR="001F7AE6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Jamal Keyes</w:t>
            </w:r>
          </w:p>
          <w:p w14:paraId="5E9FFDDA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ADA7E86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6B349B7E" w14:textId="77777777" w:rsidR="001F7AE6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Physics Pre-Med</w:t>
            </w:r>
          </w:p>
        </w:tc>
        <w:tc>
          <w:tcPr>
            <w:tcW w:w="2607" w:type="dxa"/>
          </w:tcPr>
          <w:p w14:paraId="5C3E0F2F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53D952D1" w14:textId="77777777" w:rsidR="001F7AE6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 6:00-7:00pm</w:t>
            </w:r>
          </w:p>
        </w:tc>
        <w:tc>
          <w:tcPr>
            <w:tcW w:w="2338" w:type="dxa"/>
          </w:tcPr>
          <w:p w14:paraId="534B0679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0044350A" w14:textId="43C6C667" w:rsidR="00AA6420" w:rsidRDefault="00A50597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 3</w:t>
            </w:r>
            <w:r w:rsidRPr="00A50597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Floor</w:t>
            </w:r>
          </w:p>
          <w:p w14:paraId="26AB05A6" w14:textId="77777777" w:rsidR="00AA6420" w:rsidRDefault="00AA6420" w:rsidP="00A50597">
            <w:pPr>
              <w:rPr>
                <w:rFonts w:ascii="Times New Roman" w:hAnsi="Times New Roman" w:cs="Times New Roman"/>
              </w:rPr>
            </w:pPr>
          </w:p>
        </w:tc>
      </w:tr>
      <w:tr w:rsidR="001F7AE6" w14:paraId="3A6E5C59" w14:textId="77777777" w:rsidTr="00EE61EA">
        <w:tc>
          <w:tcPr>
            <w:tcW w:w="2245" w:type="dxa"/>
          </w:tcPr>
          <w:p w14:paraId="68B19AC3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008B15D7" w14:textId="77777777" w:rsidR="001F7AE6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Stephanie </w:t>
            </w:r>
            <w:proofErr w:type="spellStart"/>
            <w:r>
              <w:rPr>
                <w:rFonts w:ascii="Times New Roman" w:hAnsi="Times New Roman" w:cs="Times New Roman"/>
              </w:rPr>
              <w:t>Njemanze</w:t>
            </w:r>
            <w:proofErr w:type="spellEnd"/>
          </w:p>
          <w:p w14:paraId="72D19B44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3E6874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6B3A0CF8" w14:textId="77777777" w:rsidR="001F7AE6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Chemistry Pre-Med</w:t>
            </w:r>
          </w:p>
        </w:tc>
        <w:tc>
          <w:tcPr>
            <w:tcW w:w="2607" w:type="dxa"/>
          </w:tcPr>
          <w:p w14:paraId="2D10766A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6B9B7EC5" w14:textId="77777777" w:rsidR="001F7AE6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4:00-5</w:t>
            </w:r>
            <w:r w:rsidR="001F7AE6">
              <w:rPr>
                <w:rFonts w:ascii="Times New Roman" w:hAnsi="Times New Roman" w:cs="Times New Roman"/>
              </w:rPr>
              <w:t>:00pm</w:t>
            </w:r>
          </w:p>
        </w:tc>
        <w:tc>
          <w:tcPr>
            <w:tcW w:w="2338" w:type="dxa"/>
          </w:tcPr>
          <w:p w14:paraId="475B4998" w14:textId="77777777" w:rsidR="001F7AE6" w:rsidRDefault="001F7AE6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14233A24" w14:textId="5877E3E4" w:rsidR="00AA6420" w:rsidRDefault="00A50597" w:rsidP="00A50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Arts Building 121</w:t>
            </w:r>
          </w:p>
          <w:p w14:paraId="267A3C77" w14:textId="77777777" w:rsidR="00AA6420" w:rsidRDefault="00AA6420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1EA" w14:paraId="02FF9DFF" w14:textId="77777777" w:rsidTr="00EE61EA">
        <w:tc>
          <w:tcPr>
            <w:tcW w:w="2245" w:type="dxa"/>
          </w:tcPr>
          <w:p w14:paraId="36D9A83C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5717E0D5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Jala Morrow</w:t>
            </w:r>
          </w:p>
          <w:p w14:paraId="4A193FD1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5B2191B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5C79F507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2607" w:type="dxa"/>
          </w:tcPr>
          <w:p w14:paraId="4DB9EDAD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</w:p>
          <w:p w14:paraId="70DFE168" w14:textId="77777777" w:rsidR="00EE61EA" w:rsidRDefault="00EE61EA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9:00-10:00am</w:t>
            </w:r>
          </w:p>
        </w:tc>
        <w:tc>
          <w:tcPr>
            <w:tcW w:w="2338" w:type="dxa"/>
          </w:tcPr>
          <w:p w14:paraId="5B3C2E92" w14:textId="47D7901A" w:rsidR="00EE61EA" w:rsidRDefault="00EE61EA" w:rsidP="008E6852">
            <w:pPr>
              <w:rPr>
                <w:rFonts w:ascii="Times New Roman" w:hAnsi="Times New Roman" w:cs="Times New Roman"/>
              </w:rPr>
            </w:pPr>
          </w:p>
          <w:p w14:paraId="2ED380C4" w14:textId="69707CB1" w:rsidR="00EE61EA" w:rsidRDefault="008E6852" w:rsidP="00B03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Library 3</w:t>
            </w:r>
            <w:r w:rsidRPr="008E685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Floor</w:t>
            </w:r>
          </w:p>
        </w:tc>
      </w:tr>
    </w:tbl>
    <w:p w14:paraId="235CFB5B" w14:textId="77777777" w:rsidR="001F7AE6" w:rsidRPr="001F7AE6" w:rsidRDefault="001F7AE6" w:rsidP="008C1C4D">
      <w:pPr>
        <w:rPr>
          <w:rFonts w:ascii="Times New Roman" w:hAnsi="Times New Roman" w:cs="Times New Roman"/>
        </w:rPr>
      </w:pPr>
    </w:p>
    <w:sectPr w:rsidR="001F7AE6" w:rsidRPr="001F7AE6" w:rsidSect="001D49A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8A01B" w14:textId="77777777" w:rsidR="006A65C3" w:rsidRDefault="006A65C3" w:rsidP="004C08A0">
      <w:r>
        <w:separator/>
      </w:r>
    </w:p>
  </w:endnote>
  <w:endnote w:type="continuationSeparator" w:id="0">
    <w:p w14:paraId="0CB9EFBA" w14:textId="77777777" w:rsidR="006A65C3" w:rsidRDefault="006A65C3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972C4" w14:textId="77777777" w:rsidR="00AA6420" w:rsidRPr="00AA6420" w:rsidRDefault="00AA6420" w:rsidP="00AA6420">
    <w:pPr>
      <w:pStyle w:val="Foot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For more information on how you can be paired with a mentor, go to their meetings at the designated time and location, or send an email to antkey200@gmail.com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B7038" w14:textId="77777777" w:rsidR="006A65C3" w:rsidRDefault="006A65C3" w:rsidP="004C08A0">
      <w:r>
        <w:separator/>
      </w:r>
    </w:p>
  </w:footnote>
  <w:footnote w:type="continuationSeparator" w:id="0">
    <w:p w14:paraId="091B6236" w14:textId="77777777" w:rsidR="006A65C3" w:rsidRDefault="006A65C3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3F5A" w14:textId="73EC4181" w:rsidR="008E6852" w:rsidRPr="008E6852" w:rsidRDefault="008E6852" w:rsidP="008E6852">
    <w:pPr>
      <w:pStyle w:val="Header"/>
      <w:jc w:val="center"/>
      <w:rPr>
        <w:rFonts w:ascii="Times New Roman" w:hAnsi="Times New Roman" w:cs="Times New Roman"/>
      </w:rPr>
    </w:pPr>
    <w:r w:rsidRPr="008E6852">
      <w:rPr>
        <w:rFonts w:ascii="Times New Roman" w:hAnsi="Times New Roman" w:cs="Times New Roman"/>
      </w:rPr>
      <w:t>If you are a CSET Freshman and would like to work with a mentor this semester, please go to their meetings at the times below.</w:t>
    </w:r>
    <w:r w:rsidR="005A496A">
      <w:rPr>
        <w:rFonts w:ascii="Times New Roman" w:hAnsi="Times New Roman" w:cs="Times New Roman"/>
      </w:rPr>
      <w:t xml:space="preserve"> They meet every week!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E6"/>
    <w:rsid w:val="000D6303"/>
    <w:rsid w:val="000E045B"/>
    <w:rsid w:val="000E3C0F"/>
    <w:rsid w:val="001C789C"/>
    <w:rsid w:val="001D49AB"/>
    <w:rsid w:val="001F7AE6"/>
    <w:rsid w:val="002B3661"/>
    <w:rsid w:val="004C08A0"/>
    <w:rsid w:val="005A496A"/>
    <w:rsid w:val="006A65C3"/>
    <w:rsid w:val="008647DB"/>
    <w:rsid w:val="008C1C4D"/>
    <w:rsid w:val="008E6852"/>
    <w:rsid w:val="00A50597"/>
    <w:rsid w:val="00A7186E"/>
    <w:rsid w:val="00AA6420"/>
    <w:rsid w:val="00AF5DEB"/>
    <w:rsid w:val="00BB4F06"/>
    <w:rsid w:val="00C45BAB"/>
    <w:rsid w:val="00C60706"/>
    <w:rsid w:val="00E3280B"/>
    <w:rsid w:val="00E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EE7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semiHidden/>
    <w:unhideWhenUsed/>
    <w:qFormat/>
    <w:rsid w:val="004C08A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semiHidden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table" w:styleId="TableGrid">
    <w:name w:val="Table Grid"/>
    <w:basedOn w:val="TableNormal"/>
    <w:uiPriority w:val="39"/>
    <w:rsid w:val="001F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6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15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Complete Freshmen CSET Mentoring Schedule</vt:lpstr>
    </vt:vector>
  </TitlesOfParts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7</cp:revision>
  <dcterms:created xsi:type="dcterms:W3CDTF">2016-10-01T20:34:00Z</dcterms:created>
  <dcterms:modified xsi:type="dcterms:W3CDTF">2016-10-18T15:27:00Z</dcterms:modified>
</cp:coreProperties>
</file>