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4ED20" w14:textId="77777777" w:rsidR="00BD245F" w:rsidRDefault="00BD245F" w:rsidP="00BD245F">
      <w:pPr>
        <w:rPr>
          <w:b/>
          <w:u w:val="single"/>
        </w:rPr>
      </w:pPr>
      <w:r w:rsidRPr="00BD245F">
        <w:rPr>
          <w:b/>
          <w:u w:val="single"/>
        </w:rPr>
        <w:t>Study Strategies</w:t>
      </w:r>
    </w:p>
    <w:p w14:paraId="457041FF" w14:textId="77777777" w:rsidR="00BD245F" w:rsidRDefault="00BD245F" w:rsidP="00BD245F">
      <w:pPr>
        <w:rPr>
          <w:b/>
          <w:u w:val="single"/>
        </w:rPr>
      </w:pPr>
    </w:p>
    <w:p w14:paraId="7EA0BBDC" w14:textId="66E53ED1" w:rsidR="00BD245F" w:rsidRPr="00BD245F" w:rsidRDefault="00BD245F" w:rsidP="00BD245F">
      <w:pPr>
        <w:rPr>
          <w:b/>
        </w:rPr>
      </w:pPr>
      <w:r>
        <w:rPr>
          <w:b/>
        </w:rPr>
        <w:t>The mentor will go over each bullet point and discuss with the group study strategies!</w:t>
      </w:r>
    </w:p>
    <w:p w14:paraId="7753DA29" w14:textId="77777777" w:rsidR="00BD245F" w:rsidRPr="00BD245F" w:rsidRDefault="00BD245F" w:rsidP="00BD245F">
      <w:pPr>
        <w:rPr>
          <w:b/>
          <w:u w:val="single"/>
        </w:rPr>
      </w:pPr>
    </w:p>
    <w:p w14:paraId="58099D7F" w14:textId="3CB52077" w:rsidR="00BD245F" w:rsidRPr="00BD245F" w:rsidRDefault="00BD245F" w:rsidP="00BD245F">
      <w:pPr>
        <w:rPr>
          <w:b/>
        </w:rPr>
      </w:pPr>
      <w:r>
        <w:tab/>
      </w:r>
      <w:r w:rsidRPr="00BD245F">
        <w:rPr>
          <w:b/>
        </w:rPr>
        <w:t>Books to Read</w:t>
      </w:r>
    </w:p>
    <w:p w14:paraId="7B5C06D0" w14:textId="0C8DF322" w:rsidR="00BD245F" w:rsidRPr="00BD245F" w:rsidRDefault="00BD245F" w:rsidP="00BD245F">
      <w:pPr>
        <w:pStyle w:val="ListParagraph"/>
        <w:numPr>
          <w:ilvl w:val="0"/>
          <w:numId w:val="5"/>
        </w:numPr>
        <w:rPr>
          <w:i/>
        </w:rPr>
      </w:pPr>
      <w:r w:rsidRPr="00BD245F">
        <w:rPr>
          <w:i/>
        </w:rPr>
        <w:t>How to win at college</w:t>
      </w:r>
    </w:p>
    <w:p w14:paraId="1229DAC9" w14:textId="77777777" w:rsidR="00BD245F" w:rsidRPr="00BD245F" w:rsidRDefault="00BD245F" w:rsidP="00BD245F">
      <w:pPr>
        <w:pStyle w:val="ListParagraph"/>
        <w:numPr>
          <w:ilvl w:val="0"/>
          <w:numId w:val="5"/>
        </w:numPr>
        <w:rPr>
          <w:i/>
        </w:rPr>
      </w:pPr>
      <w:r w:rsidRPr="00BD245F">
        <w:rPr>
          <w:i/>
        </w:rPr>
        <w:t xml:space="preserve">How to become a straight A </w:t>
      </w:r>
      <w:proofErr w:type="gramStart"/>
      <w:r w:rsidRPr="00BD245F">
        <w:rPr>
          <w:i/>
        </w:rPr>
        <w:t>student</w:t>
      </w:r>
      <w:proofErr w:type="gramEnd"/>
      <w:r w:rsidRPr="00BD245F">
        <w:rPr>
          <w:i/>
        </w:rPr>
        <w:t xml:space="preserve"> </w:t>
      </w:r>
    </w:p>
    <w:p w14:paraId="6ABB0A43" w14:textId="77777777" w:rsidR="00BD245F" w:rsidRPr="00BD245F" w:rsidRDefault="00BD245F" w:rsidP="00BD245F">
      <w:pPr>
        <w:pStyle w:val="ListParagraph"/>
        <w:numPr>
          <w:ilvl w:val="0"/>
          <w:numId w:val="5"/>
        </w:numPr>
        <w:rPr>
          <w:i/>
        </w:rPr>
      </w:pPr>
      <w:r w:rsidRPr="00BD245F">
        <w:rPr>
          <w:i/>
        </w:rPr>
        <w:t>Study Hacks Blog</w:t>
      </w:r>
    </w:p>
    <w:p w14:paraId="2485A3DA" w14:textId="77777777" w:rsidR="00BD245F" w:rsidRDefault="00BD245F" w:rsidP="00BD245F"/>
    <w:p w14:paraId="2D5C0055" w14:textId="77777777" w:rsidR="00BD245F" w:rsidRDefault="00BD245F" w:rsidP="00BD245F"/>
    <w:p w14:paraId="3792DACB" w14:textId="77777777" w:rsidR="00BD245F" w:rsidRDefault="00BD245F" w:rsidP="00BD245F">
      <w:pPr>
        <w:pStyle w:val="ListParagraph"/>
        <w:numPr>
          <w:ilvl w:val="0"/>
          <w:numId w:val="6"/>
        </w:numPr>
      </w:pPr>
      <w:r>
        <w:t>Learning Styles</w:t>
      </w:r>
    </w:p>
    <w:p w14:paraId="17E08261" w14:textId="77777777" w:rsidR="00BD245F" w:rsidRDefault="00BD245F" w:rsidP="00BD245F">
      <w:pPr>
        <w:pStyle w:val="ListParagraph"/>
        <w:numPr>
          <w:ilvl w:val="0"/>
          <w:numId w:val="6"/>
        </w:numPr>
      </w:pPr>
      <w:r>
        <w:t xml:space="preserve">How to utilize planners and </w:t>
      </w:r>
      <w:proofErr w:type="gramStart"/>
      <w:r>
        <w:t>calendars</w:t>
      </w:r>
      <w:proofErr w:type="gramEnd"/>
      <w:r>
        <w:t xml:space="preserve"> </w:t>
      </w:r>
    </w:p>
    <w:p w14:paraId="1AF6748B" w14:textId="77777777" w:rsidR="00BD245F" w:rsidRDefault="00BD245F" w:rsidP="00BD245F">
      <w:pPr>
        <w:pStyle w:val="ListParagraph"/>
        <w:numPr>
          <w:ilvl w:val="0"/>
          <w:numId w:val="6"/>
        </w:numPr>
      </w:pPr>
      <w:r>
        <w:t>How to manage stress</w:t>
      </w:r>
    </w:p>
    <w:p w14:paraId="7BE1BFE6" w14:textId="77777777" w:rsidR="00BD245F" w:rsidRDefault="00BD245F" w:rsidP="00BD245F">
      <w:pPr>
        <w:pStyle w:val="ListParagraph"/>
        <w:numPr>
          <w:ilvl w:val="0"/>
          <w:numId w:val="6"/>
        </w:numPr>
      </w:pPr>
      <w:r>
        <w:t>How to take notes.</w:t>
      </w:r>
    </w:p>
    <w:p w14:paraId="1E8BDEBB" w14:textId="77777777" w:rsidR="00BD245F" w:rsidRDefault="00BD245F" w:rsidP="00BD245F">
      <w:pPr>
        <w:pStyle w:val="ListParagraph"/>
        <w:numPr>
          <w:ilvl w:val="0"/>
          <w:numId w:val="6"/>
        </w:numPr>
      </w:pPr>
      <w:r>
        <w:t xml:space="preserve">How to read an academic </w:t>
      </w:r>
      <w:proofErr w:type="gramStart"/>
      <w:r>
        <w:t>textbook</w:t>
      </w:r>
      <w:proofErr w:type="gramEnd"/>
    </w:p>
    <w:p w14:paraId="2510A06E" w14:textId="77777777" w:rsidR="00BD245F" w:rsidRDefault="00BD245F" w:rsidP="00BD245F"/>
    <w:p w14:paraId="3D857F45" w14:textId="77777777" w:rsidR="00BD245F" w:rsidRDefault="00BD245F" w:rsidP="00BD245F"/>
    <w:p w14:paraId="03C51AE9" w14:textId="77777777" w:rsidR="00BD245F" w:rsidRDefault="00BD245F" w:rsidP="00BD245F"/>
    <w:p w14:paraId="3BA5FF43" w14:textId="77777777" w:rsidR="00BD245F" w:rsidRDefault="00BD245F" w:rsidP="00BD245F"/>
    <w:p w14:paraId="3CF125FD" w14:textId="77777777" w:rsidR="00BD245F" w:rsidRDefault="00BD245F" w:rsidP="00BD245F"/>
    <w:p w14:paraId="0A4B3188" w14:textId="77777777" w:rsidR="00BD245F" w:rsidRDefault="00BD245F" w:rsidP="00BD245F"/>
    <w:p w14:paraId="01B7E0FD" w14:textId="77777777" w:rsidR="00BD245F" w:rsidRDefault="00BD245F" w:rsidP="00BD245F"/>
    <w:p w14:paraId="063EEE54" w14:textId="77777777" w:rsidR="00BD245F" w:rsidRDefault="00BD245F" w:rsidP="00BD245F"/>
    <w:p w14:paraId="3749CAA2" w14:textId="77777777" w:rsidR="00BD245F" w:rsidRDefault="00BD245F" w:rsidP="00BD245F"/>
    <w:p w14:paraId="24EF8994" w14:textId="77777777" w:rsidR="00BD245F" w:rsidRDefault="00BD245F" w:rsidP="00BD245F"/>
    <w:p w14:paraId="147DAA11" w14:textId="77777777" w:rsidR="00BD245F" w:rsidRDefault="00BD245F" w:rsidP="00BD245F"/>
    <w:p w14:paraId="33F2039A" w14:textId="77777777" w:rsidR="00BD245F" w:rsidRDefault="00BD245F" w:rsidP="00BD245F"/>
    <w:p w14:paraId="6680F1FA" w14:textId="77777777" w:rsidR="00BD245F" w:rsidRDefault="00BD245F" w:rsidP="00BD245F"/>
    <w:p w14:paraId="7BCFE526" w14:textId="77777777" w:rsidR="00BD245F" w:rsidRDefault="00BD245F" w:rsidP="00BD245F"/>
    <w:p w14:paraId="7196E122" w14:textId="77777777" w:rsidR="00BD245F" w:rsidRDefault="00BD245F" w:rsidP="00BD245F"/>
    <w:p w14:paraId="4447B8C8" w14:textId="77777777" w:rsidR="00BD245F" w:rsidRDefault="00BD245F" w:rsidP="00BD245F"/>
    <w:p w14:paraId="0E88ABFF" w14:textId="77777777" w:rsidR="00BD245F" w:rsidRDefault="00BD245F" w:rsidP="00BD245F"/>
    <w:p w14:paraId="2C3B1939" w14:textId="77777777" w:rsidR="00BD245F" w:rsidRDefault="00BD245F" w:rsidP="00BD245F"/>
    <w:p w14:paraId="72437366" w14:textId="77777777" w:rsidR="00BD245F" w:rsidRDefault="00BD245F" w:rsidP="00BD245F"/>
    <w:p w14:paraId="20AF0C23" w14:textId="77777777" w:rsidR="00BD245F" w:rsidRDefault="00BD245F" w:rsidP="00BD245F"/>
    <w:p w14:paraId="76716CC2" w14:textId="77777777" w:rsidR="00BD245F" w:rsidRDefault="00BD245F" w:rsidP="00BD245F"/>
    <w:p w14:paraId="78664AB4" w14:textId="77777777" w:rsidR="00BD245F" w:rsidRDefault="00BD245F" w:rsidP="00BD245F"/>
    <w:p w14:paraId="074CE1E4" w14:textId="77777777" w:rsidR="00BD245F" w:rsidRDefault="00BD245F" w:rsidP="00BD245F"/>
    <w:p w14:paraId="2B829D1B" w14:textId="77777777" w:rsidR="00BD245F" w:rsidRDefault="00BD245F" w:rsidP="00BD245F"/>
    <w:p w14:paraId="4CD1CDE7" w14:textId="77777777" w:rsidR="00BD245F" w:rsidRDefault="00BD245F" w:rsidP="00BD245F"/>
    <w:p w14:paraId="27D5007E" w14:textId="77777777" w:rsidR="00BD245F" w:rsidRDefault="00BD245F" w:rsidP="00BD245F"/>
    <w:p w14:paraId="3180B8FE" w14:textId="77777777" w:rsidR="00BD245F" w:rsidRDefault="00BD245F" w:rsidP="00BD245F"/>
    <w:p w14:paraId="3245AC3C" w14:textId="77777777" w:rsidR="00BD245F" w:rsidRDefault="00BD245F" w:rsidP="00BD245F"/>
    <w:p w14:paraId="5D9078A5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36"/>
          <w:szCs w:val="36"/>
        </w:rPr>
      </w:pPr>
      <w:r>
        <w:rPr>
          <w:rFonts w:ascii="Helvetica" w:hAnsi="Helvetica" w:cs="Helvetica"/>
          <w:color w:val="000000"/>
          <w:sz w:val="36"/>
          <w:szCs w:val="36"/>
        </w:rPr>
        <w:lastRenderedPageBreak/>
        <w:t>Note Taking for Lectures</w:t>
      </w:r>
    </w:p>
    <w:p w14:paraId="321C8FAB" w14:textId="3B1FE639" w:rsidR="00BD245F" w:rsidRP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Do your lecture notes make sense? Do they accurately reflect the lecture?</w:t>
      </w:r>
      <w:r>
        <w:rPr>
          <w:rFonts w:ascii="Times" w:hAnsi="Times" w:cs="Times"/>
          <w:color w:val="000000"/>
        </w:rPr>
        <w:t xml:space="preserve"> </w:t>
      </w:r>
      <w:r>
        <w:rPr>
          <w:rFonts w:ascii="Times" w:hAnsi="Times" w:cs="Times"/>
          <w:color w:val="000000"/>
          <w:sz w:val="22"/>
          <w:szCs w:val="22"/>
        </w:rPr>
        <w:t>Why should you take notes?</w:t>
      </w:r>
    </w:p>
    <w:p w14:paraId="0CC05044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2"/>
          <w:szCs w:val="22"/>
        </w:rPr>
        <w:t xml:space="preserve">• </w:t>
      </w:r>
      <w:r>
        <w:rPr>
          <w:rFonts w:ascii="Times" w:hAnsi="Times" w:cs="Times"/>
          <w:color w:val="000000"/>
          <w:sz w:val="22"/>
          <w:szCs w:val="22"/>
        </w:rPr>
        <w:t>To differentiate the relevant from the less relevant</w:t>
      </w:r>
    </w:p>
    <w:p w14:paraId="48D3FC92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>
        <w:rPr>
          <w:rFonts w:ascii="Times" w:hAnsi="Times" w:cs="Times"/>
          <w:color w:val="000000"/>
          <w:sz w:val="22"/>
          <w:szCs w:val="22"/>
        </w:rPr>
        <w:t xml:space="preserve">To focus and maintain attention during class </w:t>
      </w:r>
      <w:r>
        <w:rPr>
          <w:rFonts w:ascii="Times" w:hAnsi="Times" w:cs="Times"/>
          <w:color w:val="000000"/>
          <w:sz w:val="20"/>
          <w:szCs w:val="20"/>
        </w:rPr>
        <w:t>(Listening attentively for important points will keep you</w:t>
      </w:r>
    </w:p>
    <w:p w14:paraId="078D4BE7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awake.)</w:t>
      </w:r>
    </w:p>
    <w:p w14:paraId="52A58EBF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>
        <w:rPr>
          <w:rFonts w:ascii="Times" w:hAnsi="Times" w:cs="Times"/>
          <w:color w:val="000000"/>
          <w:sz w:val="22"/>
          <w:szCs w:val="22"/>
        </w:rPr>
        <w:t>To enhance storage of information in memory (Writing helps internalize information.)</w:t>
      </w:r>
    </w:p>
    <w:p w14:paraId="34620736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>
        <w:rPr>
          <w:rFonts w:ascii="Times" w:hAnsi="Times" w:cs="Times"/>
          <w:color w:val="000000"/>
          <w:sz w:val="22"/>
          <w:szCs w:val="22"/>
        </w:rPr>
        <w:t>To build connections between the new and what you already know</w:t>
      </w:r>
    </w:p>
    <w:p w14:paraId="2FBB6395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0"/>
        <w:rPr>
          <w:rFonts w:ascii="Times" w:hAnsi="Times" w:cs="Times"/>
          <w:color w:val="000000"/>
          <w:sz w:val="22"/>
          <w:szCs w:val="22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• </w:t>
      </w:r>
      <w:r>
        <w:rPr>
          <w:rFonts w:ascii="Times" w:hAnsi="Times" w:cs="Times"/>
          <w:color w:val="000000"/>
          <w:sz w:val="22"/>
          <w:szCs w:val="22"/>
        </w:rPr>
        <w:t>To provide a written record for review (You’ll always have materials to study for the test.)</w:t>
      </w:r>
    </w:p>
    <w:p w14:paraId="2D98127F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</w:p>
    <w:p w14:paraId="42E8111D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>General Tips for Taking Notes During Lectures</w:t>
      </w:r>
    </w:p>
    <w:p w14:paraId="5BE55209" w14:textId="77777777" w:rsidR="00BD245F" w:rsidRPr="00BD245F" w:rsidRDefault="00BD245F" w:rsidP="00BD245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BD245F">
        <w:rPr>
          <w:rFonts w:ascii="Times" w:hAnsi="Times" w:cs="Times"/>
          <w:color w:val="000000"/>
          <w:sz w:val="22"/>
          <w:szCs w:val="22"/>
        </w:rPr>
        <w:t>Be prepared</w:t>
      </w:r>
    </w:p>
    <w:p w14:paraId="07890E92" w14:textId="77777777" w:rsidR="00BD245F" w:rsidRPr="00BD245F" w:rsidRDefault="00BD245F" w:rsidP="00BD245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BD245F">
        <w:rPr>
          <w:rFonts w:ascii="Times" w:hAnsi="Times" w:cs="Times"/>
          <w:color w:val="000000"/>
          <w:sz w:val="22"/>
          <w:szCs w:val="22"/>
        </w:rPr>
        <w:t>Listen and pay attention</w:t>
      </w:r>
    </w:p>
    <w:p w14:paraId="3000AEB6" w14:textId="77777777" w:rsidR="00BD245F" w:rsidRPr="00BD245F" w:rsidRDefault="00BD245F" w:rsidP="00BD245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BD245F">
        <w:rPr>
          <w:rFonts w:ascii="Times" w:hAnsi="Times" w:cs="Times"/>
          <w:color w:val="000000"/>
          <w:sz w:val="22"/>
          <w:szCs w:val="22"/>
        </w:rPr>
        <w:t>Develop a system that works for you</w:t>
      </w:r>
    </w:p>
    <w:p w14:paraId="253B5462" w14:textId="77777777" w:rsidR="00BD245F" w:rsidRPr="00BD245F" w:rsidRDefault="00BD245F" w:rsidP="00BD245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BD245F">
        <w:rPr>
          <w:rFonts w:ascii="Times" w:hAnsi="Times" w:cs="Times"/>
          <w:color w:val="000000"/>
          <w:sz w:val="22"/>
          <w:szCs w:val="22"/>
        </w:rPr>
        <w:t>Review &amp; Summarize</w:t>
      </w:r>
    </w:p>
    <w:p w14:paraId="70210C64" w14:textId="77777777" w:rsidR="00BD245F" w:rsidRDefault="00BD245F" w:rsidP="00BD245F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BD245F">
        <w:rPr>
          <w:rFonts w:ascii="Times" w:hAnsi="Times" w:cs="Times"/>
          <w:color w:val="000000"/>
          <w:sz w:val="22"/>
          <w:szCs w:val="22"/>
        </w:rPr>
        <w:t>Ask questions!</w:t>
      </w:r>
    </w:p>
    <w:p w14:paraId="7B338133" w14:textId="77777777" w:rsidR="00BD245F" w:rsidRP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</w:p>
    <w:p w14:paraId="51CFFDDD" w14:textId="6AA76591" w:rsidR="00BD245F" w:rsidRP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2"/>
          <w:szCs w:val="22"/>
        </w:rPr>
      </w:pPr>
      <w:r w:rsidRPr="00BD245F">
        <w:rPr>
          <w:rFonts w:ascii="Times" w:hAnsi="Times" w:cs="Times"/>
          <w:b/>
          <w:color w:val="000000"/>
          <w:sz w:val="22"/>
          <w:szCs w:val="22"/>
        </w:rPr>
        <w:t>Before lecture</w:t>
      </w:r>
    </w:p>
    <w:p w14:paraId="7B29BD20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1. Anticipate the topics and predict what the professor is going to say</w:t>
      </w:r>
    </w:p>
    <w:p w14:paraId="0B4963F9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2. Ask yourself what you already know about the topic</w:t>
      </w:r>
    </w:p>
    <w:p w14:paraId="198CF7F0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During the lecture</w:t>
      </w:r>
    </w:p>
    <w:p w14:paraId="501079AB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1. Listen with purpose and expectation</w:t>
      </w:r>
    </w:p>
    <w:p w14:paraId="231879E7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2. Attend to cues that show importance: cue words, voice inflection,</w:t>
      </w:r>
    </w:p>
    <w:p w14:paraId="7D095227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repetition, summaries</w:t>
      </w:r>
    </w:p>
    <w:p w14:paraId="69A1AE0F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3. Develop a system to note key ideas, concepts, definitions</w:t>
      </w:r>
    </w:p>
    <w:p w14:paraId="7A9F5415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4. Use abbrev. and symbols – make sure you know what they mean!</w:t>
      </w:r>
    </w:p>
    <w:p w14:paraId="4D699347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5. Leave blank spaces for information missed and then ask a student or the</w:t>
      </w:r>
    </w:p>
    <w:p w14:paraId="6643E920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professor to help fill in the blanks</w:t>
      </w:r>
    </w:p>
    <w:p w14:paraId="565364C3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6. Write more than you think you need to know – more info is better than</w:t>
      </w:r>
    </w:p>
    <w:p w14:paraId="584D7B82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less</w:t>
      </w:r>
    </w:p>
    <w:p w14:paraId="2F880EEE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7. Take notes continuously in class – you never know what will be on the</w:t>
      </w:r>
    </w:p>
    <w:p w14:paraId="11B19F19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test or what you’ll need later!</w:t>
      </w:r>
    </w:p>
    <w:p w14:paraId="6631455E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8. Write down ideas, themes, concepts and not just the cold, hard facts 9. Listen for reasons and evidence that support those facts and concepts 10. Be active – Ask questions!</w:t>
      </w:r>
    </w:p>
    <w:p w14:paraId="1CCF0B85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</w:p>
    <w:p w14:paraId="4DF9B5B2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</w:p>
    <w:p w14:paraId="0B3F0556" w14:textId="77777777" w:rsidR="00BD245F" w:rsidRP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22"/>
          <w:szCs w:val="22"/>
        </w:rPr>
      </w:pPr>
      <w:r w:rsidRPr="00BD245F">
        <w:rPr>
          <w:rFonts w:ascii="Times" w:hAnsi="Times" w:cs="Times"/>
          <w:b/>
          <w:color w:val="000000"/>
          <w:sz w:val="22"/>
          <w:szCs w:val="22"/>
        </w:rPr>
        <w:t>After the lecture</w:t>
      </w:r>
    </w:p>
    <w:p w14:paraId="0BBC7416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1. Review as soon as possible to add or clarify information</w:t>
      </w:r>
    </w:p>
    <w:p w14:paraId="57BE1A2D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2. Summarize! This is very important! It will make essay writing and</w:t>
      </w:r>
    </w:p>
    <w:p w14:paraId="32FF144E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essay tests easier.</w:t>
      </w:r>
    </w:p>
    <w:p w14:paraId="7EBAB3A6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3. Highlight important ideas</w:t>
      </w:r>
    </w:p>
    <w:p w14:paraId="5B8AD3CD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4. Make note of any questions you have so you can ask them in class or in</w:t>
      </w:r>
    </w:p>
    <w:p w14:paraId="77EC39E8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the professor’s office hours</w:t>
      </w:r>
    </w:p>
    <w:p w14:paraId="3C7682B3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5. Gather all your resources – review notes from texts, classmates, labs, etc.</w:t>
      </w:r>
    </w:p>
    <w:p w14:paraId="2980EBF7" w14:textId="77777777" w:rsidR="00BD245F" w:rsidRDefault="00BD245F" w:rsidP="00BD24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daily, weekly and pre</w:t>
      </w:r>
      <w:r>
        <w:rPr>
          <w:rFonts w:ascii="Calibri" w:eastAsia="Calibri" w:hAnsi="Calibri" w:cs="Calibri"/>
          <w:color w:val="000000"/>
          <w:sz w:val="22"/>
          <w:szCs w:val="22"/>
        </w:rPr>
        <w:t>‐</w:t>
      </w:r>
      <w:r>
        <w:rPr>
          <w:rFonts w:ascii="Times" w:hAnsi="Times" w:cs="Times"/>
          <w:color w:val="000000"/>
          <w:sz w:val="22"/>
          <w:szCs w:val="22"/>
        </w:rPr>
        <w:t>exam</w:t>
      </w:r>
    </w:p>
    <w:p w14:paraId="0E15AF75" w14:textId="77777777" w:rsidR="00A64F6F" w:rsidRPr="00BD245F" w:rsidRDefault="00A64F6F" w:rsidP="00BD245F">
      <w:bookmarkStart w:id="0" w:name="_GoBack"/>
      <w:bookmarkEnd w:id="0"/>
    </w:p>
    <w:sectPr w:rsidR="00A64F6F" w:rsidRPr="00BD245F" w:rsidSect="001D49A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BCD8F" w14:textId="77777777" w:rsidR="000D33A0" w:rsidRDefault="000D33A0" w:rsidP="004C08A0">
      <w:r>
        <w:separator/>
      </w:r>
    </w:p>
  </w:endnote>
  <w:endnote w:type="continuationSeparator" w:id="0">
    <w:p w14:paraId="2597C292" w14:textId="77777777" w:rsidR="000D33A0" w:rsidRDefault="000D33A0" w:rsidP="004C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2B9FD" w14:textId="77777777" w:rsidR="000D33A0" w:rsidRDefault="000D33A0" w:rsidP="004C08A0">
      <w:r>
        <w:separator/>
      </w:r>
    </w:p>
  </w:footnote>
  <w:footnote w:type="continuationSeparator" w:id="0">
    <w:p w14:paraId="66517447" w14:textId="77777777" w:rsidR="000D33A0" w:rsidRDefault="000D33A0" w:rsidP="004C0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F7132" w14:textId="4E980A35" w:rsidR="004C08A0" w:rsidRDefault="00D57FEE">
    <w:pPr>
      <w:pStyle w:val="Header"/>
    </w:pPr>
    <w:r>
      <w:t>Mentoring Program</w:t>
    </w:r>
    <w:r w:rsidR="004C08A0">
      <w:tab/>
    </w:r>
    <w:r w:rsidR="00BD245F">
      <w:t>Agenda 2</w:t>
    </w:r>
    <w:r w:rsidR="004C08A0">
      <w:tab/>
    </w:r>
    <w:r w:rsidR="00BD245F">
      <w:t>October 8,</w:t>
    </w:r>
    <w:r w:rsidR="00BA3E72">
      <w:t xml:space="preserve"> 2016</w:t>
    </w:r>
  </w:p>
  <w:p w14:paraId="00167737" w14:textId="0B112E7C" w:rsidR="004C08A0" w:rsidRDefault="004C08A0">
    <w:pPr>
      <w:pStyle w:val="Header"/>
    </w:pPr>
    <w:r>
      <w:tab/>
    </w:r>
    <w:r w:rsidR="00BD245F">
      <w:t>Study Habits and Time Management</w:t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2220E"/>
    <w:multiLevelType w:val="hybridMultilevel"/>
    <w:tmpl w:val="2A50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51E7A"/>
    <w:multiLevelType w:val="hybridMultilevel"/>
    <w:tmpl w:val="D05E3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92E86"/>
    <w:multiLevelType w:val="hybridMultilevel"/>
    <w:tmpl w:val="2C14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35988"/>
    <w:multiLevelType w:val="hybridMultilevel"/>
    <w:tmpl w:val="97CC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D40B08"/>
    <w:multiLevelType w:val="hybridMultilevel"/>
    <w:tmpl w:val="A6E66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C7409"/>
    <w:multiLevelType w:val="hybridMultilevel"/>
    <w:tmpl w:val="AEB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701ECC"/>
    <w:multiLevelType w:val="hybridMultilevel"/>
    <w:tmpl w:val="4C00E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B39"/>
    <w:rsid w:val="000D33A0"/>
    <w:rsid w:val="000E045B"/>
    <w:rsid w:val="001D49AB"/>
    <w:rsid w:val="00460748"/>
    <w:rsid w:val="004C08A0"/>
    <w:rsid w:val="006D4E2D"/>
    <w:rsid w:val="00807B39"/>
    <w:rsid w:val="008647DB"/>
    <w:rsid w:val="009917AA"/>
    <w:rsid w:val="00A64F6F"/>
    <w:rsid w:val="00A7186E"/>
    <w:rsid w:val="00AE4156"/>
    <w:rsid w:val="00B5762C"/>
    <w:rsid w:val="00BA3E72"/>
    <w:rsid w:val="00BB4F06"/>
    <w:rsid w:val="00BD245F"/>
    <w:rsid w:val="00D5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82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45F"/>
  </w:style>
  <w:style w:type="paragraph" w:styleId="Heading1">
    <w:name w:val="heading 1"/>
    <w:aliases w:val="Main Point"/>
    <w:basedOn w:val="Normal"/>
    <w:next w:val="Normal"/>
    <w:link w:val="Heading1Char"/>
    <w:uiPriority w:val="9"/>
    <w:qFormat/>
    <w:rsid w:val="004C08A0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Heading2">
    <w:name w:val="heading 2"/>
    <w:aliases w:val="Sub Point"/>
    <w:basedOn w:val="Normal"/>
    <w:next w:val="Normal"/>
    <w:link w:val="Heading2Char"/>
    <w:uiPriority w:val="9"/>
    <w:semiHidden/>
    <w:unhideWhenUsed/>
    <w:qFormat/>
    <w:rsid w:val="004C08A0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8A0"/>
  </w:style>
  <w:style w:type="paragraph" w:styleId="Footer">
    <w:name w:val="footer"/>
    <w:basedOn w:val="Normal"/>
    <w:link w:val="FooterChar"/>
    <w:uiPriority w:val="99"/>
    <w:unhideWhenUsed/>
    <w:rsid w:val="004C0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8A0"/>
  </w:style>
  <w:style w:type="character" w:customStyle="1" w:styleId="Heading1Char">
    <w:name w:val="Heading 1 Char"/>
    <w:aliases w:val="Main Point Char"/>
    <w:basedOn w:val="DefaultParagraphFont"/>
    <w:link w:val="Heading1"/>
    <w:uiPriority w:val="9"/>
    <w:rsid w:val="004C08A0"/>
    <w:rPr>
      <w:rFonts w:ascii="Times New Roman" w:eastAsiaTheme="majorEastAsia" w:hAnsi="Times New Roman" w:cstheme="majorBidi"/>
      <w:b/>
      <w:i/>
      <w:color w:val="000000" w:themeColor="text1"/>
      <w:szCs w:val="32"/>
    </w:rPr>
  </w:style>
  <w:style w:type="paragraph" w:styleId="NoSpacing">
    <w:name w:val="No Spacing"/>
    <w:uiPriority w:val="1"/>
    <w:qFormat/>
    <w:rsid w:val="004C08A0"/>
  </w:style>
  <w:style w:type="paragraph" w:styleId="Title">
    <w:name w:val="Title"/>
    <w:basedOn w:val="Normal"/>
    <w:next w:val="Normal"/>
    <w:link w:val="TitleChar"/>
    <w:uiPriority w:val="10"/>
    <w:qFormat/>
    <w:rsid w:val="004C08A0"/>
    <w:pPr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4C08A0"/>
    <w:rPr>
      <w:rFonts w:ascii="Times New Roman" w:eastAsiaTheme="majorEastAsia" w:hAnsi="Times New Roman" w:cstheme="majorBidi"/>
      <w:b/>
      <w:spacing w:val="-10"/>
      <w:kern w:val="28"/>
      <w:szCs w:val="56"/>
      <w:u w:val="single"/>
    </w:rPr>
  </w:style>
  <w:style w:type="character" w:customStyle="1" w:styleId="Heading2Char">
    <w:name w:val="Heading 2 Char"/>
    <w:aliases w:val="Sub Point Char"/>
    <w:basedOn w:val="DefaultParagraphFont"/>
    <w:link w:val="Heading2"/>
    <w:uiPriority w:val="9"/>
    <w:semiHidden/>
    <w:rsid w:val="004C08A0"/>
    <w:rPr>
      <w:rFonts w:ascii="Times New Roman" w:eastAsiaTheme="majorEastAsia" w:hAnsi="Times New Roman" w:cstheme="majorBidi"/>
      <w:i/>
      <w:color w:val="000000" w:themeColor="text1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6D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/Library/Group%20Containers/UBF8T346G9.Office/User%20Content.localized/Templates.localized/Homewor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Homework.dotx</Template>
  <TotalTime>3</TotalTime>
  <Pages>2</Pages>
  <Words>349</Words>
  <Characters>1995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Objectives:</vt:lpstr>
    </vt:vector>
  </TitlesOfParts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C. Keyes Jr</dc:creator>
  <cp:keywords/>
  <dc:description/>
  <cp:lastModifiedBy>Anthony C. Keyes Jr</cp:lastModifiedBy>
  <cp:revision>2</cp:revision>
  <dcterms:created xsi:type="dcterms:W3CDTF">2016-10-18T15:36:00Z</dcterms:created>
  <dcterms:modified xsi:type="dcterms:W3CDTF">2016-10-18T15:36:00Z</dcterms:modified>
</cp:coreProperties>
</file>