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6EE8B" w14:textId="77777777" w:rsidR="00203BA7" w:rsidRPr="00203BA7" w:rsidRDefault="00203BA7" w:rsidP="00203BA7">
      <w:pPr>
        <w:pStyle w:val="Heading2"/>
        <w:jc w:val="center"/>
        <w:rPr>
          <w:b/>
          <w:i w:val="0"/>
          <w:u w:val="none"/>
        </w:rPr>
      </w:pPr>
      <w:bookmarkStart w:id="0" w:name="_Toc461619993"/>
      <w:r w:rsidRPr="00203BA7">
        <w:rPr>
          <w:b/>
          <w:i w:val="0"/>
          <w:u w:val="none"/>
        </w:rPr>
        <w:t>Resume Checklist</w:t>
      </w:r>
      <w:bookmarkEnd w:id="0"/>
    </w:p>
    <w:p w14:paraId="04FA2324" w14:textId="77777777" w:rsidR="00203BA7" w:rsidRPr="003A1262" w:rsidRDefault="00203BA7" w:rsidP="00203BA7">
      <w:pPr>
        <w:rPr>
          <w:u w:val="single"/>
        </w:rPr>
      </w:pPr>
      <w:r w:rsidRPr="003A1262">
        <w:rPr>
          <w:u w:val="single"/>
        </w:rPr>
        <w:t>General Resume Guidelines</w:t>
      </w:r>
    </w:p>
    <w:p w14:paraId="0B22CAFD" w14:textId="77777777" w:rsidR="00203BA7" w:rsidRDefault="00203BA7" w:rsidP="00203BA7">
      <w:pPr>
        <w:pStyle w:val="ListParagraph"/>
        <w:numPr>
          <w:ilvl w:val="0"/>
          <w:numId w:val="15"/>
        </w:numPr>
      </w:pPr>
      <w:r>
        <w:t>A resume is a marketing tool, not a complete job history. Include only the items that will help you get the job you want. Leave off superfluous informati</w:t>
      </w:r>
      <w:bookmarkStart w:id="1" w:name="_GoBack"/>
      <w:bookmarkEnd w:id="1"/>
      <w:r>
        <w:t>on. Try to target your resume to a specific position or industry.</w:t>
      </w:r>
    </w:p>
    <w:p w14:paraId="50D1F425" w14:textId="77777777" w:rsidR="00203BA7" w:rsidRDefault="00203BA7" w:rsidP="00203BA7">
      <w:pPr>
        <w:pStyle w:val="ListParagraph"/>
        <w:numPr>
          <w:ilvl w:val="0"/>
          <w:numId w:val="15"/>
        </w:numPr>
      </w:pPr>
      <w:r>
        <w:t xml:space="preserve">Your resume should be one - two </w:t>
      </w:r>
      <w:r w:rsidRPr="003A1262">
        <w:rPr>
          <w:i/>
        </w:rPr>
        <w:t xml:space="preserve">full </w:t>
      </w:r>
      <w:r>
        <w:t>pages in length, but preferably one full page.</w:t>
      </w:r>
    </w:p>
    <w:p w14:paraId="21901E0A" w14:textId="77777777" w:rsidR="00203BA7" w:rsidRDefault="00203BA7" w:rsidP="00203BA7">
      <w:pPr>
        <w:pStyle w:val="ListParagraph"/>
        <w:numPr>
          <w:ilvl w:val="0"/>
          <w:numId w:val="15"/>
        </w:numPr>
      </w:pPr>
      <w:r>
        <w:t>Your document should look balanced, pleasing to the eye, and easy to read.</w:t>
      </w:r>
    </w:p>
    <w:p w14:paraId="30DD1D02" w14:textId="77777777" w:rsidR="00203BA7" w:rsidRDefault="00203BA7" w:rsidP="00203BA7">
      <w:pPr>
        <w:pStyle w:val="ListParagraph"/>
        <w:numPr>
          <w:ilvl w:val="0"/>
          <w:numId w:val="15"/>
        </w:numPr>
      </w:pPr>
      <w:r>
        <w:t>Your resume format (bolding, italics, etc.) must be consistent throughout your document.</w:t>
      </w:r>
    </w:p>
    <w:p w14:paraId="2DAE921F" w14:textId="77777777" w:rsidR="00203BA7" w:rsidRDefault="00203BA7" w:rsidP="00203BA7">
      <w:pPr>
        <w:pStyle w:val="ListParagraph"/>
        <w:numPr>
          <w:ilvl w:val="0"/>
          <w:numId w:val="15"/>
        </w:numPr>
      </w:pPr>
      <w:r>
        <w:t>The body text font size should be between 10pt and 12pt.</w:t>
      </w:r>
    </w:p>
    <w:p w14:paraId="1D28722D" w14:textId="77777777" w:rsidR="00203BA7" w:rsidRDefault="00203BA7" w:rsidP="00203BA7">
      <w:pPr>
        <w:pStyle w:val="ListParagraph"/>
        <w:numPr>
          <w:ilvl w:val="0"/>
          <w:numId w:val="15"/>
        </w:numPr>
      </w:pPr>
      <w:r>
        <w:t>Use consistent and proper punctuation.</w:t>
      </w:r>
    </w:p>
    <w:p w14:paraId="33B0E3B1" w14:textId="77777777" w:rsidR="00203BA7" w:rsidRDefault="00203BA7" w:rsidP="00203BA7">
      <w:pPr>
        <w:pStyle w:val="ListParagraph"/>
        <w:numPr>
          <w:ilvl w:val="0"/>
          <w:numId w:val="15"/>
        </w:numPr>
      </w:pPr>
      <w:r>
        <w:t>It is not necessary to include a list of professional references or the statement, “References Available Upon Request.” Your reference list should be a separate document.</w:t>
      </w:r>
    </w:p>
    <w:p w14:paraId="241BD1BF" w14:textId="77777777" w:rsidR="00203BA7" w:rsidRDefault="00203BA7" w:rsidP="00203BA7">
      <w:pPr>
        <w:pStyle w:val="ListParagraph"/>
        <w:numPr>
          <w:ilvl w:val="0"/>
          <w:numId w:val="15"/>
        </w:numPr>
      </w:pPr>
      <w:r>
        <w:t>Run a spell check AND proofread carefully. Have at least two additional people review your resume.</w:t>
      </w:r>
    </w:p>
    <w:p w14:paraId="5A4A5B0F" w14:textId="77777777" w:rsidR="00203BA7" w:rsidRPr="003A1262" w:rsidRDefault="00203BA7" w:rsidP="00203BA7">
      <w:pPr>
        <w:pStyle w:val="ListParagraph"/>
        <w:ind w:left="360"/>
      </w:pPr>
    </w:p>
    <w:p w14:paraId="71944402" w14:textId="77777777" w:rsidR="00203BA7" w:rsidRDefault="00203BA7" w:rsidP="00203BA7">
      <w:pPr>
        <w:rPr>
          <w:u w:val="single"/>
        </w:rPr>
      </w:pPr>
      <w:r w:rsidRPr="009C2E4D">
        <w:rPr>
          <w:u w:val="single"/>
        </w:rPr>
        <w:t>Contact Information</w:t>
      </w:r>
    </w:p>
    <w:p w14:paraId="600200B4" w14:textId="77777777" w:rsidR="00203BA7" w:rsidRPr="003A1262" w:rsidRDefault="00203BA7" w:rsidP="00203BA7">
      <w:pPr>
        <w:pStyle w:val="ListParagraph"/>
        <w:numPr>
          <w:ilvl w:val="0"/>
          <w:numId w:val="10"/>
        </w:numPr>
        <w:rPr>
          <w:u w:val="single"/>
        </w:rPr>
      </w:pPr>
      <w:r w:rsidRPr="003A1262">
        <w:t xml:space="preserve">Name: Make it the largest font on your resume, so your name stands out (16-18 </w:t>
      </w:r>
      <w:proofErr w:type="spellStart"/>
      <w:r w:rsidRPr="003A1262">
        <w:t>pt</w:t>
      </w:r>
      <w:proofErr w:type="spellEnd"/>
      <w:r w:rsidRPr="003A1262">
        <w:t>). Your contact information</w:t>
      </w:r>
      <w:r w:rsidRPr="003A1262">
        <w:rPr>
          <w:u w:val="single"/>
        </w:rPr>
        <w:t xml:space="preserve"> </w:t>
      </w:r>
      <w:r w:rsidRPr="003A1262">
        <w:t xml:space="preserve">can be a smaller font (10-12 </w:t>
      </w:r>
      <w:proofErr w:type="spellStart"/>
      <w:r w:rsidRPr="003A1262">
        <w:t>pt</w:t>
      </w:r>
      <w:proofErr w:type="spellEnd"/>
      <w:r w:rsidRPr="003A1262">
        <w:t>).</w:t>
      </w:r>
    </w:p>
    <w:p w14:paraId="47E1DC85" w14:textId="77777777" w:rsidR="00203BA7" w:rsidRPr="003A1262" w:rsidRDefault="00203BA7" w:rsidP="00203BA7">
      <w:pPr>
        <w:pStyle w:val="ListParagraph"/>
        <w:numPr>
          <w:ilvl w:val="0"/>
          <w:numId w:val="10"/>
        </w:numPr>
      </w:pPr>
      <w:r w:rsidRPr="003A1262">
        <w:t>Address: Include your permanent address and school address.</w:t>
      </w:r>
    </w:p>
    <w:p w14:paraId="3ED5C012" w14:textId="77777777" w:rsidR="00203BA7" w:rsidRPr="003A1262" w:rsidRDefault="00203BA7" w:rsidP="00203BA7">
      <w:pPr>
        <w:pStyle w:val="ListParagraph"/>
        <w:numPr>
          <w:ilvl w:val="0"/>
          <w:numId w:val="10"/>
        </w:numPr>
      </w:pPr>
      <w:r w:rsidRPr="003A1262">
        <w:t>Phone number: Be sure your voice mail sounds professional when you answer.</w:t>
      </w:r>
    </w:p>
    <w:p w14:paraId="29363FA4" w14:textId="77777777" w:rsidR="00203BA7" w:rsidRDefault="00203BA7" w:rsidP="00203BA7">
      <w:pPr>
        <w:pStyle w:val="ListParagraph"/>
        <w:numPr>
          <w:ilvl w:val="0"/>
          <w:numId w:val="10"/>
        </w:numPr>
      </w:pPr>
      <w:r w:rsidRPr="003A1262">
        <w:t>Email address: Avoid using “cute”</w:t>
      </w:r>
      <w:r>
        <w:t xml:space="preserve"> or inappropriate email usernames.</w:t>
      </w:r>
    </w:p>
    <w:p w14:paraId="21344CE6" w14:textId="77777777" w:rsidR="00203BA7" w:rsidRDefault="00203BA7" w:rsidP="00203BA7">
      <w:r>
        <w:t xml:space="preserve"> </w:t>
      </w:r>
    </w:p>
    <w:p w14:paraId="6E76D09E" w14:textId="77777777" w:rsidR="00203BA7" w:rsidRPr="009C2E4D" w:rsidRDefault="00203BA7" w:rsidP="00203BA7">
      <w:pPr>
        <w:rPr>
          <w:u w:val="single"/>
        </w:rPr>
      </w:pPr>
      <w:r w:rsidRPr="009C2E4D">
        <w:rPr>
          <w:u w:val="single"/>
        </w:rPr>
        <w:t>Objective (Optional)</w:t>
      </w:r>
    </w:p>
    <w:p w14:paraId="5F2E3F06" w14:textId="77777777" w:rsidR="00203BA7" w:rsidRDefault="00203BA7" w:rsidP="00203BA7">
      <w:pPr>
        <w:pStyle w:val="ListParagraph"/>
        <w:numPr>
          <w:ilvl w:val="0"/>
          <w:numId w:val="11"/>
        </w:numPr>
      </w:pPr>
      <w:r>
        <w:t>Keep your objective short and concise</w:t>
      </w:r>
    </w:p>
    <w:p w14:paraId="0C34AC50" w14:textId="77777777" w:rsidR="00203BA7" w:rsidRDefault="00203BA7" w:rsidP="00203BA7">
      <w:pPr>
        <w:pStyle w:val="ListParagraph"/>
        <w:numPr>
          <w:ilvl w:val="0"/>
          <w:numId w:val="11"/>
        </w:numPr>
      </w:pPr>
      <w:r>
        <w:t>Eliminate personal pronouns such as “I” and “my” from your objective and in your resume.</w:t>
      </w:r>
    </w:p>
    <w:p w14:paraId="5BC33873" w14:textId="77777777" w:rsidR="00203BA7" w:rsidRDefault="00203BA7" w:rsidP="00203BA7"/>
    <w:p w14:paraId="6B59873D" w14:textId="77777777" w:rsidR="00203BA7" w:rsidRDefault="00203BA7" w:rsidP="00203BA7"/>
    <w:p w14:paraId="64A62BD7" w14:textId="77777777" w:rsidR="00203BA7" w:rsidRDefault="00203BA7" w:rsidP="00203BA7"/>
    <w:p w14:paraId="55ECBA89" w14:textId="77777777" w:rsidR="00203BA7" w:rsidRDefault="00203BA7" w:rsidP="00203BA7"/>
    <w:p w14:paraId="75BCF507" w14:textId="77777777" w:rsidR="00203BA7" w:rsidRDefault="00203BA7" w:rsidP="00203BA7"/>
    <w:p w14:paraId="6D1116E2" w14:textId="77777777" w:rsidR="00203BA7" w:rsidRPr="009C2E4D" w:rsidRDefault="00203BA7" w:rsidP="00203BA7">
      <w:pPr>
        <w:rPr>
          <w:u w:val="single"/>
        </w:rPr>
      </w:pPr>
      <w:r w:rsidRPr="009C2E4D">
        <w:rPr>
          <w:u w:val="single"/>
        </w:rPr>
        <w:lastRenderedPageBreak/>
        <w:t>Education</w:t>
      </w:r>
    </w:p>
    <w:p w14:paraId="43A7DA5B" w14:textId="77777777" w:rsidR="00203BA7" w:rsidRDefault="00203BA7" w:rsidP="00203BA7">
      <w:pPr>
        <w:pStyle w:val="ListParagraph"/>
        <w:numPr>
          <w:ilvl w:val="0"/>
          <w:numId w:val="12"/>
        </w:numPr>
      </w:pPr>
      <w:r>
        <w:t>List degrees in reverse chronological order (most recent listed first).</w:t>
      </w:r>
    </w:p>
    <w:p w14:paraId="1970B173" w14:textId="77777777" w:rsidR="00203BA7" w:rsidRDefault="00203BA7" w:rsidP="00203BA7">
      <w:pPr>
        <w:pStyle w:val="ListParagraph"/>
        <w:numPr>
          <w:ilvl w:val="0"/>
          <w:numId w:val="12"/>
        </w:numPr>
      </w:pPr>
      <w:r>
        <w:t>Spell out names of degrees (i.e. “Bachelor of Science”, not “BS”).</w:t>
      </w:r>
    </w:p>
    <w:p w14:paraId="13543AD5" w14:textId="77777777" w:rsidR="00203BA7" w:rsidRDefault="00203BA7" w:rsidP="00203BA7">
      <w:pPr>
        <w:pStyle w:val="ListParagraph"/>
        <w:numPr>
          <w:ilvl w:val="0"/>
          <w:numId w:val="12"/>
        </w:numPr>
      </w:pPr>
      <w:r>
        <w:t>Emphasize your university by placing it before your degree and in bold.</w:t>
      </w:r>
    </w:p>
    <w:p w14:paraId="2161BDBF" w14:textId="77777777" w:rsidR="00203BA7" w:rsidRDefault="00203BA7" w:rsidP="00203BA7">
      <w:pPr>
        <w:pStyle w:val="ListParagraph"/>
        <w:numPr>
          <w:ilvl w:val="0"/>
          <w:numId w:val="12"/>
        </w:numPr>
      </w:pPr>
      <w:r>
        <w:t>Include the city and state after the institution name (there is no need to include the zip code).</w:t>
      </w:r>
    </w:p>
    <w:p w14:paraId="3DB8FCFD" w14:textId="77777777" w:rsidR="00203BA7" w:rsidRDefault="00203BA7" w:rsidP="00203BA7">
      <w:pPr>
        <w:pStyle w:val="ListParagraph"/>
        <w:numPr>
          <w:ilvl w:val="0"/>
          <w:numId w:val="12"/>
        </w:numPr>
      </w:pPr>
      <w:r>
        <w:t>List the month and year of your graduation. (i.e., if you are graduating in May 2013, write “May 2013”).</w:t>
      </w:r>
    </w:p>
    <w:p w14:paraId="7CCE3D04" w14:textId="77777777" w:rsidR="00203BA7" w:rsidRDefault="00203BA7" w:rsidP="00203BA7">
      <w:pPr>
        <w:pStyle w:val="ListParagraph"/>
        <w:numPr>
          <w:ilvl w:val="0"/>
          <w:numId w:val="12"/>
        </w:numPr>
      </w:pPr>
      <w:r>
        <w:t>Include GPA if it is 3.0 or above or if it specified in the job posting, and use “GPA” (not “G.P.A.”). Round the number up (i.e., 3.25, not 3.249).</w:t>
      </w:r>
    </w:p>
    <w:p w14:paraId="0F07AAC2" w14:textId="77777777" w:rsidR="00203BA7" w:rsidRDefault="00203BA7" w:rsidP="00203BA7">
      <w:pPr>
        <w:pStyle w:val="ListParagraph"/>
        <w:numPr>
          <w:ilvl w:val="0"/>
          <w:numId w:val="12"/>
        </w:numPr>
      </w:pPr>
      <w:r>
        <w:t>If you have completed a study abroad experience, include it in the education section.</w:t>
      </w:r>
    </w:p>
    <w:p w14:paraId="342E81F6" w14:textId="77777777" w:rsidR="00203BA7" w:rsidRDefault="00203BA7" w:rsidP="00203BA7">
      <w:pPr>
        <w:pStyle w:val="ListParagraph"/>
        <w:numPr>
          <w:ilvl w:val="0"/>
          <w:numId w:val="12"/>
        </w:numPr>
      </w:pPr>
      <w:r>
        <w:t>If you financed your education, indicate so. For example, “Maintained a 3.5 GPA while working part-time to pay 75% of tuition.”</w:t>
      </w:r>
    </w:p>
    <w:p w14:paraId="773C77A8" w14:textId="77777777" w:rsidR="00203BA7" w:rsidRDefault="00203BA7" w:rsidP="00203BA7"/>
    <w:p w14:paraId="65C75832" w14:textId="77777777" w:rsidR="00203BA7" w:rsidRPr="003A1262" w:rsidRDefault="00203BA7" w:rsidP="00203BA7">
      <w:pPr>
        <w:rPr>
          <w:u w:val="single"/>
        </w:rPr>
      </w:pPr>
      <w:r w:rsidRPr="003A1262">
        <w:rPr>
          <w:u w:val="single"/>
        </w:rPr>
        <w:t>Experience</w:t>
      </w:r>
    </w:p>
    <w:p w14:paraId="2B8F7339" w14:textId="77777777" w:rsidR="00203BA7" w:rsidRDefault="00203BA7" w:rsidP="00203BA7">
      <w:pPr>
        <w:pStyle w:val="ListParagraph"/>
        <w:numPr>
          <w:ilvl w:val="0"/>
          <w:numId w:val="13"/>
        </w:numPr>
      </w:pPr>
      <w:r>
        <w:t>List your experience beginning with the most recent position (reverse chronological order).</w:t>
      </w:r>
    </w:p>
    <w:p w14:paraId="39440B41" w14:textId="77777777" w:rsidR="00203BA7" w:rsidRDefault="00203BA7" w:rsidP="00203BA7">
      <w:pPr>
        <w:pStyle w:val="ListParagraph"/>
        <w:numPr>
          <w:ilvl w:val="0"/>
          <w:numId w:val="13"/>
        </w:numPr>
      </w:pPr>
      <w:r>
        <w:t xml:space="preserve">Include full-time and part-time jobs, paid/unpaid internships or </w:t>
      </w:r>
      <w:proofErr w:type="spellStart"/>
      <w:r>
        <w:t>practica</w:t>
      </w:r>
      <w:proofErr w:type="spellEnd"/>
      <w:r>
        <w:t>, and volunteer work especially if it is related to your desired job.</w:t>
      </w:r>
    </w:p>
    <w:p w14:paraId="02708346" w14:textId="77777777" w:rsidR="00203BA7" w:rsidRDefault="00203BA7" w:rsidP="00203BA7">
      <w:pPr>
        <w:pStyle w:val="ListParagraph"/>
        <w:numPr>
          <w:ilvl w:val="0"/>
          <w:numId w:val="13"/>
        </w:numPr>
      </w:pPr>
      <w:r>
        <w:t>Use bold print and/or italics to highlight your job title and company/organization name.</w:t>
      </w:r>
    </w:p>
    <w:p w14:paraId="3168D2EC" w14:textId="77777777" w:rsidR="00203BA7" w:rsidRDefault="00203BA7" w:rsidP="00203BA7">
      <w:pPr>
        <w:pStyle w:val="ListParagraph"/>
        <w:numPr>
          <w:ilvl w:val="0"/>
          <w:numId w:val="13"/>
        </w:numPr>
      </w:pPr>
      <w:r>
        <w:t>Include city and state for employer location, not the complete address.</w:t>
      </w:r>
    </w:p>
    <w:p w14:paraId="1D706DF2" w14:textId="77777777" w:rsidR="00203BA7" w:rsidRDefault="00203BA7" w:rsidP="00203BA7">
      <w:pPr>
        <w:pStyle w:val="ListParagraph"/>
        <w:numPr>
          <w:ilvl w:val="0"/>
          <w:numId w:val="13"/>
        </w:numPr>
      </w:pPr>
      <w:r>
        <w:t>When listing dates, you may include the month and year, semester and year, or just the year of employment, but be consistent throughout with the format. It is not necessary to include exact dates.</w:t>
      </w:r>
    </w:p>
    <w:p w14:paraId="7D36AEF5" w14:textId="77777777" w:rsidR="00203BA7" w:rsidRDefault="00203BA7" w:rsidP="00203BA7">
      <w:pPr>
        <w:pStyle w:val="ListParagraph"/>
        <w:numPr>
          <w:ilvl w:val="0"/>
          <w:numId w:val="13"/>
        </w:numPr>
      </w:pPr>
      <w:r>
        <w:t>Do not include information such as salary, supervisor’s name, etc.</w:t>
      </w:r>
    </w:p>
    <w:p w14:paraId="35E2E93C" w14:textId="77777777" w:rsidR="00203BA7" w:rsidRDefault="00203BA7" w:rsidP="00203BA7">
      <w:pPr>
        <w:pStyle w:val="ListParagraph"/>
        <w:numPr>
          <w:ilvl w:val="0"/>
          <w:numId w:val="13"/>
        </w:numPr>
      </w:pPr>
      <w:r>
        <w:t>List job descriptions/duties using bullet points instead of writing them in paragraph form.</w:t>
      </w:r>
    </w:p>
    <w:p w14:paraId="5D1A82EE" w14:textId="77777777" w:rsidR="00203BA7" w:rsidRDefault="00203BA7" w:rsidP="00203BA7">
      <w:pPr>
        <w:pStyle w:val="ListParagraph"/>
        <w:numPr>
          <w:ilvl w:val="0"/>
          <w:numId w:val="13"/>
        </w:numPr>
      </w:pPr>
      <w:r>
        <w:t>Use strong action words to describe your work experience. Avoid passive phrases such as “responsible for” and “duties included”. Eliminate personal pronouns (I, me, we) and articles (a, an, the).</w:t>
      </w:r>
    </w:p>
    <w:p w14:paraId="5D1DC006" w14:textId="77777777" w:rsidR="00203BA7" w:rsidRDefault="00203BA7" w:rsidP="00203BA7">
      <w:pPr>
        <w:pStyle w:val="ListParagraph"/>
        <w:numPr>
          <w:ilvl w:val="0"/>
          <w:numId w:val="13"/>
        </w:numPr>
      </w:pPr>
      <w:r>
        <w:t>Use appropriate verb tense. Use present tense action words to describe present employment experience and past tense action words to describe past employment experience.</w:t>
      </w:r>
    </w:p>
    <w:p w14:paraId="595C7EAB" w14:textId="77777777" w:rsidR="00203BA7" w:rsidRDefault="00203BA7" w:rsidP="00203BA7">
      <w:pPr>
        <w:pStyle w:val="ListParagraph"/>
        <w:numPr>
          <w:ilvl w:val="0"/>
          <w:numId w:val="13"/>
        </w:numPr>
      </w:pPr>
      <w:r>
        <w:t>Include numbers to quantify experience where possible. For example, # of employees supervised, $ amount of budget managed, # of workshops taught or projects coordinated, $ amount saved by your ingenuity.</w:t>
      </w:r>
    </w:p>
    <w:p w14:paraId="4C7453D1" w14:textId="77777777" w:rsidR="00203BA7" w:rsidRDefault="00203BA7" w:rsidP="00203BA7">
      <w:pPr>
        <w:pStyle w:val="ListParagraph"/>
        <w:numPr>
          <w:ilvl w:val="0"/>
          <w:numId w:val="13"/>
        </w:numPr>
      </w:pPr>
      <w:r>
        <w:t>Focus on your accomplishments/results and how you were valuable to past employers instead of your responsibilities. For example, instead of “Responsibilities included implementation of policies and procedures, training of new employees, interfacing with subordinates and vendors,” try “Worked with staff and vendors to increase product turnover by 15% and sales by 23%. Trained 14 new employees, 5 of whom were rapidly promoted.”</w:t>
      </w:r>
    </w:p>
    <w:p w14:paraId="25C04FC5" w14:textId="77777777" w:rsidR="00203BA7" w:rsidRDefault="00203BA7" w:rsidP="00203BA7">
      <w:pPr>
        <w:pStyle w:val="ListParagraph"/>
        <w:ind w:left="360"/>
      </w:pPr>
    </w:p>
    <w:p w14:paraId="5DC1000C" w14:textId="77777777" w:rsidR="00203BA7" w:rsidRPr="003A1262" w:rsidRDefault="00203BA7" w:rsidP="00203BA7">
      <w:pPr>
        <w:rPr>
          <w:u w:val="single"/>
        </w:rPr>
      </w:pPr>
      <w:r w:rsidRPr="003A1262">
        <w:rPr>
          <w:u w:val="single"/>
        </w:rPr>
        <w:t>Skills</w:t>
      </w:r>
    </w:p>
    <w:p w14:paraId="502BB123" w14:textId="77777777" w:rsidR="00203BA7" w:rsidRDefault="00203BA7" w:rsidP="00203BA7">
      <w:pPr>
        <w:pStyle w:val="ListParagraph"/>
        <w:numPr>
          <w:ilvl w:val="0"/>
          <w:numId w:val="14"/>
        </w:numPr>
      </w:pPr>
      <w:r>
        <w:t>Include computer and programming skills and name the software programs in which you are proficient.</w:t>
      </w:r>
    </w:p>
    <w:p w14:paraId="37377152" w14:textId="77777777" w:rsidR="00203BA7" w:rsidRDefault="00203BA7" w:rsidP="00203BA7">
      <w:pPr>
        <w:pStyle w:val="ListParagraph"/>
        <w:numPr>
          <w:ilvl w:val="0"/>
          <w:numId w:val="14"/>
        </w:numPr>
      </w:pPr>
      <w:r>
        <w:t xml:space="preserve">Include language skills if applicable. (Non-native English speakers should not include </w:t>
      </w:r>
      <w:proofErr w:type="gramStart"/>
      <w:r>
        <w:t>English,</w:t>
      </w:r>
      <w:proofErr w:type="gramEnd"/>
      <w:r>
        <w:t xml:space="preserve"> it is assumed)</w:t>
      </w:r>
    </w:p>
    <w:p w14:paraId="0E15AF75" w14:textId="77777777" w:rsidR="00A64F6F" w:rsidRPr="006E0AFC" w:rsidRDefault="00A64F6F" w:rsidP="006E0AFC"/>
    <w:sectPr w:rsidR="00A64F6F" w:rsidRPr="006E0AFC" w:rsidSect="001D49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A60F7" w14:textId="77777777" w:rsidR="00D83763" w:rsidRDefault="00D83763" w:rsidP="004C08A0">
      <w:r>
        <w:separator/>
      </w:r>
    </w:p>
  </w:endnote>
  <w:endnote w:type="continuationSeparator" w:id="0">
    <w:p w14:paraId="26E73EBE" w14:textId="77777777" w:rsidR="00D83763" w:rsidRDefault="00D83763" w:rsidP="004C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BA7B8" w14:textId="77777777" w:rsidR="00D83763" w:rsidRDefault="00D83763" w:rsidP="004C08A0">
      <w:r>
        <w:separator/>
      </w:r>
    </w:p>
  </w:footnote>
  <w:footnote w:type="continuationSeparator" w:id="0">
    <w:p w14:paraId="509B5374" w14:textId="77777777" w:rsidR="00D83763" w:rsidRDefault="00D83763" w:rsidP="004C08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F7132" w14:textId="5B4CD81B" w:rsidR="004C08A0" w:rsidRDefault="00D57FEE">
    <w:pPr>
      <w:pStyle w:val="Header"/>
    </w:pPr>
    <w:r>
      <w:t>Mentoring Program</w:t>
    </w:r>
    <w:r w:rsidR="004C08A0">
      <w:tab/>
    </w:r>
    <w:r w:rsidR="00203BA7">
      <w:t>Agenda 4</w:t>
    </w:r>
    <w:r w:rsidR="004C08A0">
      <w:tab/>
    </w:r>
    <w:r w:rsidR="00203BA7">
      <w:t>October 23</w:t>
    </w:r>
    <w:r w:rsidR="00BD245F">
      <w:t>,</w:t>
    </w:r>
    <w:r w:rsidR="00BA3E72">
      <w:t xml:space="preserve"> 2016</w:t>
    </w:r>
  </w:p>
  <w:p w14:paraId="00167737" w14:textId="5A32FC87" w:rsidR="004C08A0" w:rsidRDefault="004C08A0">
    <w:pPr>
      <w:pStyle w:val="Header"/>
    </w:pPr>
    <w:r>
      <w:tab/>
    </w:r>
    <w:r w:rsidR="00203BA7">
      <w:t>Resumes</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11F34"/>
    <w:multiLevelType w:val="hybridMultilevel"/>
    <w:tmpl w:val="75B2A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007E7F"/>
    <w:multiLevelType w:val="hybridMultilevel"/>
    <w:tmpl w:val="4A3E9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872220E"/>
    <w:multiLevelType w:val="hybridMultilevel"/>
    <w:tmpl w:val="2A50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751E7A"/>
    <w:multiLevelType w:val="hybridMultilevel"/>
    <w:tmpl w:val="D05E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092E86"/>
    <w:multiLevelType w:val="hybridMultilevel"/>
    <w:tmpl w:val="2C14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66BEC"/>
    <w:multiLevelType w:val="hybridMultilevel"/>
    <w:tmpl w:val="22CA0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C35988"/>
    <w:multiLevelType w:val="hybridMultilevel"/>
    <w:tmpl w:val="97CCF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D40B08"/>
    <w:multiLevelType w:val="hybridMultilevel"/>
    <w:tmpl w:val="A6E6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7F3167"/>
    <w:multiLevelType w:val="hybridMultilevel"/>
    <w:tmpl w:val="E430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CC7409"/>
    <w:multiLevelType w:val="hybridMultilevel"/>
    <w:tmpl w:val="AEBC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F4B31"/>
    <w:multiLevelType w:val="hybridMultilevel"/>
    <w:tmpl w:val="958EE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D1C1073"/>
    <w:multiLevelType w:val="hybridMultilevel"/>
    <w:tmpl w:val="961E6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701ECC"/>
    <w:multiLevelType w:val="hybridMultilevel"/>
    <w:tmpl w:val="4C00E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7F6B4F"/>
    <w:multiLevelType w:val="hybridMultilevel"/>
    <w:tmpl w:val="388A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D65353"/>
    <w:multiLevelType w:val="hybridMultilevel"/>
    <w:tmpl w:val="AFBE8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3"/>
  </w:num>
  <w:num w:numId="4">
    <w:abstractNumId w:val="2"/>
  </w:num>
  <w:num w:numId="5">
    <w:abstractNumId w:val="6"/>
  </w:num>
  <w:num w:numId="6">
    <w:abstractNumId w:val="9"/>
  </w:num>
  <w:num w:numId="7">
    <w:abstractNumId w:val="4"/>
  </w:num>
  <w:num w:numId="8">
    <w:abstractNumId w:val="8"/>
  </w:num>
  <w:num w:numId="9">
    <w:abstractNumId w:val="13"/>
  </w:num>
  <w:num w:numId="10">
    <w:abstractNumId w:val="1"/>
  </w:num>
  <w:num w:numId="11">
    <w:abstractNumId w:val="0"/>
  </w:num>
  <w:num w:numId="12">
    <w:abstractNumId w:val="11"/>
  </w:num>
  <w:num w:numId="13">
    <w:abstractNumId w:val="1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39"/>
    <w:rsid w:val="000E045B"/>
    <w:rsid w:val="001D49AB"/>
    <w:rsid w:val="00203BA7"/>
    <w:rsid w:val="00460748"/>
    <w:rsid w:val="004C08A0"/>
    <w:rsid w:val="006D4E2D"/>
    <w:rsid w:val="006E0AFC"/>
    <w:rsid w:val="00763AB7"/>
    <w:rsid w:val="00807B39"/>
    <w:rsid w:val="008647DB"/>
    <w:rsid w:val="00890AC8"/>
    <w:rsid w:val="009917AA"/>
    <w:rsid w:val="00A64F6F"/>
    <w:rsid w:val="00A7186E"/>
    <w:rsid w:val="00AE4156"/>
    <w:rsid w:val="00B5762C"/>
    <w:rsid w:val="00BA3E72"/>
    <w:rsid w:val="00BB4F06"/>
    <w:rsid w:val="00BD245F"/>
    <w:rsid w:val="00D57FEE"/>
    <w:rsid w:val="00D8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D82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A7"/>
    <w:pPr>
      <w:spacing w:line="360" w:lineRule="auto"/>
    </w:pPr>
    <w:rPr>
      <w:rFonts w:ascii="Times New Roman" w:hAnsi="Times New Roman"/>
    </w:rPr>
  </w:style>
  <w:style w:type="paragraph" w:styleId="Heading1">
    <w:name w:val="heading 1"/>
    <w:aliases w:val="Main Point"/>
    <w:basedOn w:val="Normal"/>
    <w:next w:val="Normal"/>
    <w:link w:val="Heading1Char"/>
    <w:uiPriority w:val="9"/>
    <w:qFormat/>
    <w:rsid w:val="004C08A0"/>
    <w:pPr>
      <w:keepNext/>
      <w:keepLines/>
      <w:spacing w:before="240"/>
      <w:outlineLvl w:val="0"/>
    </w:pPr>
    <w:rPr>
      <w:rFonts w:eastAsiaTheme="majorEastAsia" w:cstheme="majorBidi"/>
      <w:b/>
      <w:i/>
      <w:color w:val="000000" w:themeColor="text1"/>
      <w:szCs w:val="32"/>
    </w:rPr>
  </w:style>
  <w:style w:type="paragraph" w:styleId="Heading2">
    <w:name w:val="heading 2"/>
    <w:aliases w:val="Sub Point"/>
    <w:basedOn w:val="Normal"/>
    <w:next w:val="Normal"/>
    <w:link w:val="Heading2Char"/>
    <w:uiPriority w:val="9"/>
    <w:unhideWhenUsed/>
    <w:qFormat/>
    <w:rsid w:val="004C08A0"/>
    <w:pPr>
      <w:keepNext/>
      <w:keepLines/>
      <w:spacing w:before="40"/>
      <w:outlineLvl w:val="1"/>
    </w:pPr>
    <w:rPr>
      <w:rFonts w:eastAsiaTheme="majorEastAsia" w:cstheme="majorBidi"/>
      <w:i/>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8A0"/>
    <w:pPr>
      <w:tabs>
        <w:tab w:val="center" w:pos="4680"/>
        <w:tab w:val="right" w:pos="9360"/>
      </w:tabs>
    </w:pPr>
  </w:style>
  <w:style w:type="character" w:customStyle="1" w:styleId="HeaderChar">
    <w:name w:val="Header Char"/>
    <w:basedOn w:val="DefaultParagraphFont"/>
    <w:link w:val="Header"/>
    <w:uiPriority w:val="99"/>
    <w:rsid w:val="004C08A0"/>
  </w:style>
  <w:style w:type="paragraph" w:styleId="Footer">
    <w:name w:val="footer"/>
    <w:basedOn w:val="Normal"/>
    <w:link w:val="FooterChar"/>
    <w:uiPriority w:val="99"/>
    <w:unhideWhenUsed/>
    <w:rsid w:val="004C08A0"/>
    <w:pPr>
      <w:tabs>
        <w:tab w:val="center" w:pos="4680"/>
        <w:tab w:val="right" w:pos="9360"/>
      </w:tabs>
    </w:pPr>
  </w:style>
  <w:style w:type="character" w:customStyle="1" w:styleId="FooterChar">
    <w:name w:val="Footer Char"/>
    <w:basedOn w:val="DefaultParagraphFont"/>
    <w:link w:val="Footer"/>
    <w:uiPriority w:val="99"/>
    <w:rsid w:val="004C08A0"/>
  </w:style>
  <w:style w:type="character" w:customStyle="1" w:styleId="Heading1Char">
    <w:name w:val="Heading 1 Char"/>
    <w:aliases w:val="Main Point Char"/>
    <w:basedOn w:val="DefaultParagraphFont"/>
    <w:link w:val="Heading1"/>
    <w:uiPriority w:val="9"/>
    <w:rsid w:val="004C08A0"/>
    <w:rPr>
      <w:rFonts w:ascii="Times New Roman" w:eastAsiaTheme="majorEastAsia" w:hAnsi="Times New Roman" w:cstheme="majorBidi"/>
      <w:b/>
      <w:i/>
      <w:color w:val="000000" w:themeColor="text1"/>
      <w:szCs w:val="32"/>
    </w:rPr>
  </w:style>
  <w:style w:type="paragraph" w:styleId="NoSpacing">
    <w:name w:val="No Spacing"/>
    <w:uiPriority w:val="1"/>
    <w:qFormat/>
    <w:rsid w:val="004C08A0"/>
  </w:style>
  <w:style w:type="paragraph" w:styleId="Title">
    <w:name w:val="Title"/>
    <w:basedOn w:val="Normal"/>
    <w:next w:val="Normal"/>
    <w:link w:val="TitleChar"/>
    <w:uiPriority w:val="10"/>
    <w:qFormat/>
    <w:rsid w:val="004C08A0"/>
    <w:pPr>
      <w:contextualSpacing/>
      <w:jc w:val="center"/>
    </w:pPr>
    <w:rPr>
      <w:rFonts w:eastAsiaTheme="majorEastAsia" w:cstheme="majorBidi"/>
      <w:b/>
      <w:spacing w:val="-10"/>
      <w:kern w:val="28"/>
      <w:szCs w:val="56"/>
      <w:u w:val="single"/>
    </w:rPr>
  </w:style>
  <w:style w:type="character" w:customStyle="1" w:styleId="TitleChar">
    <w:name w:val="Title Char"/>
    <w:basedOn w:val="DefaultParagraphFont"/>
    <w:link w:val="Title"/>
    <w:uiPriority w:val="10"/>
    <w:rsid w:val="004C08A0"/>
    <w:rPr>
      <w:rFonts w:ascii="Times New Roman" w:eastAsiaTheme="majorEastAsia" w:hAnsi="Times New Roman" w:cstheme="majorBidi"/>
      <w:b/>
      <w:spacing w:val="-10"/>
      <w:kern w:val="28"/>
      <w:szCs w:val="56"/>
      <w:u w:val="single"/>
    </w:rPr>
  </w:style>
  <w:style w:type="character" w:customStyle="1" w:styleId="Heading2Char">
    <w:name w:val="Heading 2 Char"/>
    <w:aliases w:val="Sub Point Char"/>
    <w:basedOn w:val="DefaultParagraphFont"/>
    <w:link w:val="Heading2"/>
    <w:uiPriority w:val="9"/>
    <w:rsid w:val="004C08A0"/>
    <w:rPr>
      <w:rFonts w:ascii="Times New Roman" w:eastAsiaTheme="majorEastAsia" w:hAnsi="Times New Roman" w:cstheme="majorBidi"/>
      <w:i/>
      <w:color w:val="000000" w:themeColor="text1"/>
      <w:szCs w:val="26"/>
      <w:u w:val="single"/>
    </w:rPr>
  </w:style>
  <w:style w:type="paragraph" w:styleId="ListParagraph">
    <w:name w:val="List Paragraph"/>
    <w:basedOn w:val="Normal"/>
    <w:uiPriority w:val="34"/>
    <w:qFormat/>
    <w:rsid w:val="006D4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nthony/Library/Group%20Containers/UBF8T346G9.Office/User%20Content.localized/Templates.localized/Homewor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Homework.dotx</Template>
  <TotalTime>0</TotalTime>
  <Pages>3</Pages>
  <Words>621</Words>
  <Characters>3546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 Keyes Jr</dc:creator>
  <cp:keywords/>
  <dc:description/>
  <cp:lastModifiedBy>Anthony C. Keyes Jr</cp:lastModifiedBy>
  <cp:revision>2</cp:revision>
  <dcterms:created xsi:type="dcterms:W3CDTF">2016-10-23T20:49:00Z</dcterms:created>
  <dcterms:modified xsi:type="dcterms:W3CDTF">2016-10-23T20:49:00Z</dcterms:modified>
</cp:coreProperties>
</file>