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98ED" w14:textId="74E8F701" w:rsidR="006A0DC4" w:rsidRDefault="00DE176E" w:rsidP="006A0DC4">
      <w:pPr>
        <w:rPr>
          <w:rFonts w:cs="Times New Roman"/>
          <w:b/>
        </w:rPr>
      </w:pPr>
      <w:r>
        <w:rPr>
          <w:rFonts w:cs="Times New Roman"/>
          <w:b/>
        </w:rPr>
        <w:t>Mentors</w:t>
      </w:r>
    </w:p>
    <w:p w14:paraId="521E712F" w14:textId="19150156" w:rsidR="00DE176E" w:rsidRDefault="00DE176E" w:rsidP="000A68CF">
      <w:pPr>
        <w:spacing w:line="240" w:lineRule="auto"/>
        <w:rPr>
          <w:rFonts w:cs="Times New Roman"/>
        </w:rPr>
      </w:pPr>
      <w:r>
        <w:rPr>
          <w:rFonts w:cs="Times New Roman"/>
        </w:rPr>
        <w:t>This is the time when mentors will talk to their mentees about how they developed their future plans as they attended Jackson State University.</w:t>
      </w:r>
    </w:p>
    <w:p w14:paraId="55E0EFBF" w14:textId="77777777" w:rsidR="000A68CF" w:rsidRDefault="000A68CF" w:rsidP="000A68CF">
      <w:pPr>
        <w:spacing w:line="240" w:lineRule="auto"/>
        <w:rPr>
          <w:rFonts w:cs="Times New Roman"/>
        </w:rPr>
      </w:pPr>
    </w:p>
    <w:p w14:paraId="1FE11C04" w14:textId="77777777" w:rsidR="00DE176E" w:rsidRDefault="00DE176E" w:rsidP="00DE176E">
      <w:pPr>
        <w:pStyle w:val="ListParagraph"/>
        <w:numPr>
          <w:ilvl w:val="0"/>
          <w:numId w:val="25"/>
        </w:numPr>
        <w:spacing w:line="240" w:lineRule="auto"/>
        <w:rPr>
          <w:rFonts w:cs="Times New Roman"/>
        </w:rPr>
      </w:pPr>
      <w:r>
        <w:rPr>
          <w:rFonts w:cs="Times New Roman"/>
        </w:rPr>
        <w:t>Do you have a current future plan?</w:t>
      </w:r>
    </w:p>
    <w:p w14:paraId="2858E6E3" w14:textId="19FC88AB" w:rsidR="00DE176E" w:rsidRDefault="00DE176E" w:rsidP="00DE176E">
      <w:pPr>
        <w:pStyle w:val="ListParagraph"/>
        <w:numPr>
          <w:ilvl w:val="0"/>
          <w:numId w:val="25"/>
        </w:numPr>
        <w:spacing w:line="240" w:lineRule="auto"/>
        <w:rPr>
          <w:rFonts w:cs="Times New Roman"/>
        </w:rPr>
      </w:pPr>
      <w:r>
        <w:rPr>
          <w:rFonts w:cs="Times New Roman"/>
        </w:rPr>
        <w:t>Did your plans change?</w:t>
      </w:r>
    </w:p>
    <w:p w14:paraId="066B4BB7" w14:textId="5D6A9F1D" w:rsidR="00DE176E" w:rsidRDefault="00DE176E" w:rsidP="00DE176E">
      <w:pPr>
        <w:pStyle w:val="ListParagraph"/>
        <w:numPr>
          <w:ilvl w:val="0"/>
          <w:numId w:val="25"/>
        </w:numPr>
        <w:spacing w:line="240" w:lineRule="auto"/>
        <w:rPr>
          <w:rFonts w:cs="Times New Roman"/>
        </w:rPr>
      </w:pPr>
      <w:r>
        <w:rPr>
          <w:rFonts w:cs="Times New Roman"/>
        </w:rPr>
        <w:t>Did you feel JSU had enough opportunity?</w:t>
      </w:r>
    </w:p>
    <w:p w14:paraId="24549F29" w14:textId="75675631" w:rsidR="00DE176E" w:rsidRDefault="00DE176E" w:rsidP="00DE176E">
      <w:pPr>
        <w:pStyle w:val="ListParagraph"/>
        <w:numPr>
          <w:ilvl w:val="0"/>
          <w:numId w:val="25"/>
        </w:numPr>
        <w:spacing w:line="240" w:lineRule="auto"/>
        <w:rPr>
          <w:rFonts w:cs="Times New Roman"/>
        </w:rPr>
      </w:pPr>
      <w:r>
        <w:rPr>
          <w:rFonts w:cs="Times New Roman"/>
        </w:rPr>
        <w:t>What do you wish you had done differently?</w:t>
      </w:r>
    </w:p>
    <w:p w14:paraId="685A9086" w14:textId="1A3289E7" w:rsidR="00DE176E" w:rsidRDefault="00DE176E" w:rsidP="00DE176E">
      <w:pPr>
        <w:pStyle w:val="ListParagraph"/>
        <w:numPr>
          <w:ilvl w:val="0"/>
          <w:numId w:val="25"/>
        </w:numPr>
        <w:spacing w:line="240" w:lineRule="auto"/>
        <w:rPr>
          <w:rFonts w:cs="Times New Roman"/>
        </w:rPr>
      </w:pPr>
      <w:r>
        <w:rPr>
          <w:rFonts w:cs="Times New Roman"/>
        </w:rPr>
        <w:t>What would you do again?</w:t>
      </w:r>
    </w:p>
    <w:p w14:paraId="320FD263" w14:textId="56CEDBFC" w:rsidR="00DE176E" w:rsidRDefault="00DE176E" w:rsidP="00DE176E">
      <w:pPr>
        <w:pStyle w:val="ListParagraph"/>
        <w:numPr>
          <w:ilvl w:val="0"/>
          <w:numId w:val="25"/>
        </w:numPr>
        <w:spacing w:line="240" w:lineRule="auto"/>
        <w:rPr>
          <w:rFonts w:cs="Times New Roman"/>
        </w:rPr>
      </w:pPr>
      <w:r>
        <w:rPr>
          <w:rFonts w:cs="Times New Roman"/>
        </w:rPr>
        <w:t>Are you excited for the future? Are you afraid?</w:t>
      </w:r>
    </w:p>
    <w:p w14:paraId="31A08CB0" w14:textId="77777777" w:rsidR="00DE176E" w:rsidRPr="00DE176E" w:rsidRDefault="00DE176E" w:rsidP="00DE176E">
      <w:pPr>
        <w:pStyle w:val="ListParagraph"/>
        <w:spacing w:line="240" w:lineRule="auto"/>
        <w:rPr>
          <w:rFonts w:cs="Times New Roman"/>
        </w:rPr>
      </w:pPr>
    </w:p>
    <w:p w14:paraId="63BFA638" w14:textId="008926CC" w:rsidR="00DE176E" w:rsidRDefault="00DE176E" w:rsidP="00DE176E">
      <w:pPr>
        <w:rPr>
          <w:rFonts w:cs="Times New Roman"/>
          <w:b/>
        </w:rPr>
      </w:pPr>
      <w:r>
        <w:rPr>
          <w:rFonts w:cs="Times New Roman"/>
          <w:b/>
        </w:rPr>
        <w:t>Ment</w:t>
      </w:r>
      <w:r>
        <w:rPr>
          <w:rFonts w:cs="Times New Roman"/>
          <w:b/>
        </w:rPr>
        <w:t>ees</w:t>
      </w:r>
      <w:bookmarkStart w:id="0" w:name="_GoBack"/>
      <w:bookmarkEnd w:id="0"/>
    </w:p>
    <w:p w14:paraId="4A58A8F4" w14:textId="089EA818" w:rsidR="00DE176E" w:rsidRPr="000A68CF" w:rsidRDefault="00DE176E" w:rsidP="000A68CF">
      <w:pPr>
        <w:jc w:val="center"/>
        <w:rPr>
          <w:rFonts w:cs="Times New Roman"/>
          <w:i/>
        </w:rPr>
      </w:pPr>
      <w:r w:rsidRPr="000A68CF">
        <w:rPr>
          <w:rFonts w:cs="Times New Roman"/>
          <w:i/>
        </w:rPr>
        <w:t xml:space="preserve">This is the time </w:t>
      </w:r>
      <w:r w:rsidRPr="000A68CF">
        <w:rPr>
          <w:rFonts w:cs="Times New Roman"/>
          <w:i/>
        </w:rPr>
        <w:t>for you to think about your future goals and put them on paper. Make a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7960"/>
      </w:tblGrid>
      <w:tr w:rsidR="00DE176E" w14:paraId="6FF39BED" w14:textId="77777777" w:rsidTr="00DE176E">
        <w:tc>
          <w:tcPr>
            <w:tcW w:w="1390" w:type="dxa"/>
            <w:vAlign w:val="center"/>
          </w:tcPr>
          <w:p w14:paraId="61D12A87" w14:textId="08BEEE15" w:rsidR="00DE176E" w:rsidRDefault="00DE176E" w:rsidP="00DE17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Future Plan</w:t>
            </w:r>
          </w:p>
        </w:tc>
        <w:tc>
          <w:tcPr>
            <w:tcW w:w="7960" w:type="dxa"/>
          </w:tcPr>
          <w:p w14:paraId="30596139" w14:textId="77777777" w:rsidR="00DE176E" w:rsidRDefault="00DE176E" w:rsidP="00DE176E">
            <w:pPr>
              <w:rPr>
                <w:rFonts w:cs="Times New Roman"/>
                <w:b/>
              </w:rPr>
            </w:pPr>
          </w:p>
        </w:tc>
      </w:tr>
      <w:tr w:rsidR="00DE176E" w14:paraId="1B302413" w14:textId="77777777" w:rsidTr="00DE176E">
        <w:trPr>
          <w:trHeight w:val="1691"/>
        </w:trPr>
        <w:tc>
          <w:tcPr>
            <w:tcW w:w="1390" w:type="dxa"/>
            <w:vAlign w:val="center"/>
          </w:tcPr>
          <w:p w14:paraId="6FB1B33A" w14:textId="3168FADC" w:rsidR="00DE176E" w:rsidRDefault="00DE176E" w:rsidP="00DE17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Freshmen Year</w:t>
            </w:r>
          </w:p>
        </w:tc>
        <w:tc>
          <w:tcPr>
            <w:tcW w:w="7960" w:type="dxa"/>
          </w:tcPr>
          <w:p w14:paraId="6F9B3688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6874E2BC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0079227B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0F35BA13" w14:textId="77777777" w:rsidR="00DE176E" w:rsidRP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</w:p>
        </w:tc>
      </w:tr>
      <w:tr w:rsidR="00DE176E" w14:paraId="06746AE9" w14:textId="77777777" w:rsidTr="00DE176E">
        <w:tc>
          <w:tcPr>
            <w:tcW w:w="1390" w:type="dxa"/>
            <w:vAlign w:val="center"/>
          </w:tcPr>
          <w:p w14:paraId="20E4B715" w14:textId="422C768A" w:rsidR="00DE176E" w:rsidRDefault="00DE176E" w:rsidP="00DE17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Sophomore Year</w:t>
            </w:r>
          </w:p>
        </w:tc>
        <w:tc>
          <w:tcPr>
            <w:tcW w:w="7960" w:type="dxa"/>
          </w:tcPr>
          <w:p w14:paraId="75305BC4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</w:p>
          <w:p w14:paraId="5B3D5800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6EED5738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015073BB" w14:textId="4FD16E4A" w:rsidR="00DE176E" w:rsidRP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</w:tr>
      <w:tr w:rsidR="00DE176E" w14:paraId="0C7BE9A4" w14:textId="77777777" w:rsidTr="00DE176E">
        <w:tc>
          <w:tcPr>
            <w:tcW w:w="1390" w:type="dxa"/>
            <w:vAlign w:val="center"/>
          </w:tcPr>
          <w:p w14:paraId="3B3612EF" w14:textId="2237F702" w:rsidR="00DE176E" w:rsidRDefault="00DE176E" w:rsidP="00DE17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Junior Year</w:t>
            </w:r>
          </w:p>
        </w:tc>
        <w:tc>
          <w:tcPr>
            <w:tcW w:w="7960" w:type="dxa"/>
          </w:tcPr>
          <w:p w14:paraId="3080F6AF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</w:p>
          <w:p w14:paraId="5E845D55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11EC0068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24813932" w14:textId="7DAD366D" w:rsidR="00DE176E" w:rsidRP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</w:tr>
      <w:tr w:rsidR="00DE176E" w14:paraId="01EBFD97" w14:textId="77777777" w:rsidTr="00DE176E">
        <w:trPr>
          <w:trHeight w:val="1583"/>
        </w:trPr>
        <w:tc>
          <w:tcPr>
            <w:tcW w:w="1390" w:type="dxa"/>
            <w:vAlign w:val="center"/>
          </w:tcPr>
          <w:p w14:paraId="2194D986" w14:textId="25D84C55" w:rsidR="00DE176E" w:rsidRDefault="00DE176E" w:rsidP="00DE17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Senior Year</w:t>
            </w:r>
          </w:p>
        </w:tc>
        <w:tc>
          <w:tcPr>
            <w:tcW w:w="7960" w:type="dxa"/>
          </w:tcPr>
          <w:p w14:paraId="790DEE67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</w:p>
          <w:p w14:paraId="267FDA88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</w:t>
            </w:r>
          </w:p>
          <w:p w14:paraId="60AD6373" w14:textId="77777777" w:rsid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14:paraId="6669BFB2" w14:textId="375E326C" w:rsidR="00DE176E" w:rsidRPr="00DE176E" w:rsidRDefault="00DE176E" w:rsidP="00DE176E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</w:rPr>
            </w:pPr>
          </w:p>
        </w:tc>
      </w:tr>
    </w:tbl>
    <w:p w14:paraId="5018A9AF" w14:textId="77777777" w:rsidR="002214E8" w:rsidRPr="002214E8" w:rsidRDefault="002214E8" w:rsidP="00BB4A19">
      <w:pPr>
        <w:spacing w:line="240" w:lineRule="auto"/>
        <w:contextualSpacing/>
      </w:pPr>
    </w:p>
    <w:sectPr w:rsidR="002214E8" w:rsidRPr="002214E8" w:rsidSect="001D49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7293B" w14:textId="77777777" w:rsidR="007E0662" w:rsidRDefault="007E0662" w:rsidP="004C08A0">
      <w:r>
        <w:separator/>
      </w:r>
    </w:p>
  </w:endnote>
  <w:endnote w:type="continuationSeparator" w:id="0">
    <w:p w14:paraId="0AFAAE46" w14:textId="77777777" w:rsidR="007E0662" w:rsidRDefault="007E0662" w:rsidP="004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D3699" w14:textId="77777777" w:rsidR="007E0662" w:rsidRDefault="007E0662" w:rsidP="004C08A0">
      <w:r>
        <w:separator/>
      </w:r>
    </w:p>
  </w:footnote>
  <w:footnote w:type="continuationSeparator" w:id="0">
    <w:p w14:paraId="39568D87" w14:textId="77777777" w:rsidR="007E0662" w:rsidRDefault="007E0662" w:rsidP="004C0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F7132" w14:textId="5C75FACD" w:rsidR="004C08A0" w:rsidRDefault="00D57FEE">
    <w:pPr>
      <w:pStyle w:val="Header"/>
    </w:pPr>
    <w:r>
      <w:t>Mentoring Program</w:t>
    </w:r>
    <w:r w:rsidR="004C08A0">
      <w:tab/>
    </w:r>
    <w:r w:rsidR="00DE176E">
      <w:t>Agenda 7</w:t>
    </w:r>
    <w:r w:rsidR="004C08A0">
      <w:tab/>
    </w:r>
    <w:r w:rsidR="00DE176E">
      <w:t>November 13</w:t>
    </w:r>
    <w:r w:rsidR="006A0DC4">
      <w:t>,</w:t>
    </w:r>
    <w:r w:rsidR="00BA3E72">
      <w:t xml:space="preserve"> 2016</w:t>
    </w:r>
  </w:p>
  <w:p w14:paraId="00167737" w14:textId="2E9A6B62" w:rsidR="004C08A0" w:rsidRDefault="004C08A0">
    <w:pPr>
      <w:pStyle w:val="Header"/>
    </w:pPr>
    <w:r>
      <w:tab/>
    </w:r>
    <w:r w:rsidR="00DE176E">
      <w:t>Life After JSU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7F2"/>
    <w:multiLevelType w:val="multilevel"/>
    <w:tmpl w:val="B3A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1F34"/>
    <w:multiLevelType w:val="hybridMultilevel"/>
    <w:tmpl w:val="75B2A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B2180"/>
    <w:multiLevelType w:val="multilevel"/>
    <w:tmpl w:val="B0C0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07E7F"/>
    <w:multiLevelType w:val="hybridMultilevel"/>
    <w:tmpl w:val="4A3E9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E10A07"/>
    <w:multiLevelType w:val="multilevel"/>
    <w:tmpl w:val="A29A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C5176"/>
    <w:multiLevelType w:val="hybridMultilevel"/>
    <w:tmpl w:val="E3FE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2220E"/>
    <w:multiLevelType w:val="hybridMultilevel"/>
    <w:tmpl w:val="2A50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51E7A"/>
    <w:multiLevelType w:val="hybridMultilevel"/>
    <w:tmpl w:val="D05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92E86"/>
    <w:multiLevelType w:val="hybridMultilevel"/>
    <w:tmpl w:val="2C14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60C7B"/>
    <w:multiLevelType w:val="multilevel"/>
    <w:tmpl w:val="1E5C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66BEC"/>
    <w:multiLevelType w:val="hybridMultilevel"/>
    <w:tmpl w:val="22CA0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A62A3C"/>
    <w:multiLevelType w:val="multilevel"/>
    <w:tmpl w:val="FC1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8373D"/>
    <w:multiLevelType w:val="hybridMultilevel"/>
    <w:tmpl w:val="D8EC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5988"/>
    <w:multiLevelType w:val="hybridMultilevel"/>
    <w:tmpl w:val="97CC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10D5C"/>
    <w:multiLevelType w:val="hybridMultilevel"/>
    <w:tmpl w:val="86FE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40B08"/>
    <w:multiLevelType w:val="hybridMultilevel"/>
    <w:tmpl w:val="A6E6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312EE"/>
    <w:multiLevelType w:val="multilevel"/>
    <w:tmpl w:val="CCD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034629"/>
    <w:multiLevelType w:val="multilevel"/>
    <w:tmpl w:val="B468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E42DB"/>
    <w:multiLevelType w:val="multilevel"/>
    <w:tmpl w:val="2672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7F3167"/>
    <w:multiLevelType w:val="hybridMultilevel"/>
    <w:tmpl w:val="E43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C7409"/>
    <w:multiLevelType w:val="hybridMultilevel"/>
    <w:tmpl w:val="AEB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F4B31"/>
    <w:multiLevelType w:val="hybridMultilevel"/>
    <w:tmpl w:val="958EE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1C1073"/>
    <w:multiLevelType w:val="hybridMultilevel"/>
    <w:tmpl w:val="961E6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701ECC"/>
    <w:multiLevelType w:val="hybridMultilevel"/>
    <w:tmpl w:val="4C00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F6B4F"/>
    <w:multiLevelType w:val="hybridMultilevel"/>
    <w:tmpl w:val="388A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65353"/>
    <w:multiLevelType w:val="hybridMultilevel"/>
    <w:tmpl w:val="AFBE8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6"/>
  </w:num>
  <w:num w:numId="5">
    <w:abstractNumId w:val="13"/>
  </w:num>
  <w:num w:numId="6">
    <w:abstractNumId w:val="20"/>
  </w:num>
  <w:num w:numId="7">
    <w:abstractNumId w:val="8"/>
  </w:num>
  <w:num w:numId="8">
    <w:abstractNumId w:val="19"/>
  </w:num>
  <w:num w:numId="9">
    <w:abstractNumId w:val="24"/>
  </w:num>
  <w:num w:numId="10">
    <w:abstractNumId w:val="3"/>
  </w:num>
  <w:num w:numId="11">
    <w:abstractNumId w:val="1"/>
  </w:num>
  <w:num w:numId="12">
    <w:abstractNumId w:val="22"/>
  </w:num>
  <w:num w:numId="13">
    <w:abstractNumId w:val="25"/>
  </w:num>
  <w:num w:numId="14">
    <w:abstractNumId w:val="21"/>
  </w:num>
  <w:num w:numId="15">
    <w:abstractNumId w:val="10"/>
  </w:num>
  <w:num w:numId="16">
    <w:abstractNumId w:val="5"/>
  </w:num>
  <w:num w:numId="17">
    <w:abstractNumId w:val="11"/>
  </w:num>
  <w:num w:numId="18">
    <w:abstractNumId w:val="0"/>
  </w:num>
  <w:num w:numId="19">
    <w:abstractNumId w:val="2"/>
  </w:num>
  <w:num w:numId="20">
    <w:abstractNumId w:val="9"/>
  </w:num>
  <w:num w:numId="21">
    <w:abstractNumId w:val="17"/>
  </w:num>
  <w:num w:numId="22">
    <w:abstractNumId w:val="18"/>
  </w:num>
  <w:num w:numId="23">
    <w:abstractNumId w:val="4"/>
  </w:num>
  <w:num w:numId="24">
    <w:abstractNumId w:val="16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39"/>
    <w:rsid w:val="000A68CF"/>
    <w:rsid w:val="000E045B"/>
    <w:rsid w:val="001D49AB"/>
    <w:rsid w:val="00203BA7"/>
    <w:rsid w:val="002214E8"/>
    <w:rsid w:val="002F1DF9"/>
    <w:rsid w:val="00460748"/>
    <w:rsid w:val="004C08A0"/>
    <w:rsid w:val="006360B6"/>
    <w:rsid w:val="006A0DC4"/>
    <w:rsid w:val="006D4E2D"/>
    <w:rsid w:val="006E0AFC"/>
    <w:rsid w:val="00763AB7"/>
    <w:rsid w:val="007E0662"/>
    <w:rsid w:val="00807B39"/>
    <w:rsid w:val="008647DB"/>
    <w:rsid w:val="00890AC8"/>
    <w:rsid w:val="009917AA"/>
    <w:rsid w:val="00A64F6F"/>
    <w:rsid w:val="00A7186E"/>
    <w:rsid w:val="00AA5845"/>
    <w:rsid w:val="00AE4156"/>
    <w:rsid w:val="00B5762C"/>
    <w:rsid w:val="00BA3E72"/>
    <w:rsid w:val="00BB4A19"/>
    <w:rsid w:val="00BB4F06"/>
    <w:rsid w:val="00BD245F"/>
    <w:rsid w:val="00D57FEE"/>
    <w:rsid w:val="00D83763"/>
    <w:rsid w:val="00DE176E"/>
    <w:rsid w:val="00F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D82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A7"/>
    <w:pPr>
      <w:spacing w:line="360" w:lineRule="auto"/>
    </w:pPr>
    <w:rPr>
      <w:rFonts w:ascii="Times New Roman" w:hAnsi="Times New Roman"/>
    </w:rPr>
  </w:style>
  <w:style w:type="paragraph" w:styleId="Heading1">
    <w:name w:val="heading 1"/>
    <w:aliases w:val="Main Point"/>
    <w:basedOn w:val="Normal"/>
    <w:next w:val="Normal"/>
    <w:link w:val="Heading1Char"/>
    <w:uiPriority w:val="9"/>
    <w:qFormat/>
    <w:rsid w:val="004C08A0"/>
    <w:pPr>
      <w:keepNext/>
      <w:keepLines/>
      <w:spacing w:before="240"/>
      <w:outlineLvl w:val="0"/>
    </w:pPr>
    <w:rPr>
      <w:rFonts w:eastAsiaTheme="majorEastAsia" w:cstheme="majorBidi"/>
      <w:b/>
      <w:i/>
      <w:color w:val="000000" w:themeColor="text1"/>
      <w:szCs w:val="32"/>
    </w:rPr>
  </w:style>
  <w:style w:type="paragraph" w:styleId="Heading2">
    <w:name w:val="heading 2"/>
    <w:aliases w:val="Sub Point"/>
    <w:basedOn w:val="Normal"/>
    <w:next w:val="Normal"/>
    <w:link w:val="Heading2Char"/>
    <w:uiPriority w:val="9"/>
    <w:unhideWhenUsed/>
    <w:qFormat/>
    <w:rsid w:val="004C08A0"/>
    <w:pPr>
      <w:keepNext/>
      <w:keepLines/>
      <w:spacing w:before="40"/>
      <w:outlineLvl w:val="1"/>
    </w:pPr>
    <w:rPr>
      <w:rFonts w:eastAsiaTheme="majorEastAsia" w:cstheme="majorBidi"/>
      <w:i/>
      <w:color w:val="000000" w:themeColor="text1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A0"/>
  </w:style>
  <w:style w:type="paragraph" w:styleId="Footer">
    <w:name w:val="footer"/>
    <w:basedOn w:val="Normal"/>
    <w:link w:val="Foot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A0"/>
  </w:style>
  <w:style w:type="character" w:customStyle="1" w:styleId="Heading1Char">
    <w:name w:val="Heading 1 Char"/>
    <w:aliases w:val="Main Point Char"/>
    <w:basedOn w:val="DefaultParagraphFont"/>
    <w:link w:val="Heading1"/>
    <w:uiPriority w:val="9"/>
    <w:rsid w:val="004C08A0"/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NoSpacing">
    <w:name w:val="No Spacing"/>
    <w:uiPriority w:val="1"/>
    <w:qFormat/>
    <w:rsid w:val="004C08A0"/>
  </w:style>
  <w:style w:type="paragraph" w:styleId="Title">
    <w:name w:val="Title"/>
    <w:basedOn w:val="Normal"/>
    <w:next w:val="Normal"/>
    <w:link w:val="TitleChar"/>
    <w:uiPriority w:val="10"/>
    <w:qFormat/>
    <w:rsid w:val="004C08A0"/>
    <w:pPr>
      <w:contextualSpacing/>
      <w:jc w:val="center"/>
    </w:pPr>
    <w:rPr>
      <w:rFonts w:eastAsiaTheme="majorEastAsia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C08A0"/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Heading2Char">
    <w:name w:val="Heading 2 Char"/>
    <w:aliases w:val="Sub Point Char"/>
    <w:basedOn w:val="DefaultParagraphFont"/>
    <w:link w:val="Heading2"/>
    <w:uiPriority w:val="9"/>
    <w:rsid w:val="004C08A0"/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6D4E2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BB4A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irst">
    <w:name w:val="first"/>
    <w:basedOn w:val="DefaultParagraphFont"/>
    <w:rsid w:val="00BB4A19"/>
  </w:style>
  <w:style w:type="table" w:styleId="TableGrid">
    <w:name w:val="Table Grid"/>
    <w:basedOn w:val="TableNormal"/>
    <w:uiPriority w:val="39"/>
    <w:rsid w:val="00DE1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/Library/Group%20Containers/UBF8T346G9.Office/User%20Content.localized/Templates.localized/Ho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Homework.dotx</Template>
  <TotalTime>1</TotalTime>
  <Pages>1</Pages>
  <Words>85</Words>
  <Characters>486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2</cp:revision>
  <dcterms:created xsi:type="dcterms:W3CDTF">2016-11-24T04:37:00Z</dcterms:created>
  <dcterms:modified xsi:type="dcterms:W3CDTF">2016-11-24T04:37:00Z</dcterms:modified>
</cp:coreProperties>
</file>