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D44F" w14:textId="77777777" w:rsidR="00A7186E" w:rsidRDefault="006D4E2D" w:rsidP="004C08A0">
      <w:pPr>
        <w:pStyle w:val="Heading1"/>
        <w:rPr>
          <w:rFonts w:cs="Times New Roman"/>
          <w:i w:val="0"/>
        </w:rPr>
      </w:pPr>
      <w:r w:rsidRPr="006D4E2D">
        <w:rPr>
          <w:rFonts w:cs="Times New Roman"/>
          <w:i w:val="0"/>
        </w:rPr>
        <w:t>Objectives:</w:t>
      </w:r>
    </w:p>
    <w:p w14:paraId="4AAFEF66" w14:textId="77777777" w:rsidR="00BA3E72" w:rsidRDefault="00BA3E72" w:rsidP="00BA3E72"/>
    <w:p w14:paraId="5A80046E" w14:textId="77777777" w:rsidR="00BA3E72" w:rsidRPr="00BA3E72" w:rsidRDefault="00BA3E72" w:rsidP="00BA3E72"/>
    <w:p w14:paraId="7184CA7D" w14:textId="77777777" w:rsidR="006D4E2D" w:rsidRPr="00A64F6F" w:rsidRDefault="006D4E2D" w:rsidP="006D4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6F">
        <w:rPr>
          <w:rFonts w:ascii="Times New Roman" w:hAnsi="Times New Roman" w:cs="Times New Roman"/>
        </w:rPr>
        <w:t>The first objective of the meeting is for you to be able to comfortable talk about your experiences among other potential members and give us a good background on your life.</w:t>
      </w:r>
    </w:p>
    <w:p w14:paraId="0E591DEA" w14:textId="77777777" w:rsidR="006D4E2D" w:rsidRPr="00A64F6F" w:rsidRDefault="006D4E2D" w:rsidP="006D4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6F">
        <w:rPr>
          <w:rFonts w:ascii="Times New Roman" w:hAnsi="Times New Roman" w:cs="Times New Roman"/>
        </w:rPr>
        <w:t xml:space="preserve">The second objective is to go over the proposal together and share ideas, and clearly identify the goals we have as mentors. </w:t>
      </w:r>
    </w:p>
    <w:p w14:paraId="0BDD6145" w14:textId="77777777" w:rsidR="006D4E2D" w:rsidRPr="00A64F6F" w:rsidRDefault="006D4E2D" w:rsidP="006D4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6F">
        <w:rPr>
          <w:rFonts w:ascii="Times New Roman" w:hAnsi="Times New Roman" w:cs="Times New Roman"/>
        </w:rPr>
        <w:t xml:space="preserve">The third objective is to ask questions regarding all aspects of the program. </w:t>
      </w:r>
    </w:p>
    <w:p w14:paraId="09EF548E" w14:textId="490ACDD4" w:rsidR="00AE4156" w:rsidRDefault="009917AA" w:rsidP="00AE4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</w:t>
      </w:r>
    </w:p>
    <w:p w14:paraId="2DE0C01A" w14:textId="6E6EE54F" w:rsidR="00AE4156" w:rsidRPr="00BA3E72" w:rsidRDefault="00AE4156" w:rsidP="00BA3E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Introductions:</w:t>
      </w:r>
    </w:p>
    <w:p w14:paraId="22368222" w14:textId="77777777" w:rsidR="00AE4156" w:rsidRDefault="00AE4156" w:rsidP="00AE41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go around the room and everyone will get a chance to talk about themselves.</w:t>
      </w:r>
    </w:p>
    <w:p w14:paraId="202B2047" w14:textId="77777777" w:rsidR="00AE4156" w:rsidRDefault="00AE4156" w:rsidP="00AE41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you might want to bring up include but are not limited to…</w:t>
      </w:r>
    </w:p>
    <w:p w14:paraId="31821A09" w14:textId="77777777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name, classification, and major/minor.</w:t>
      </w:r>
    </w:p>
    <w:p w14:paraId="672DA7BB" w14:textId="77777777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your goals while you are here at JSU?</w:t>
      </w:r>
    </w:p>
    <w:p w14:paraId="5C924C3E" w14:textId="77777777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this program gain your interest?</w:t>
      </w:r>
    </w:p>
    <w:p w14:paraId="7383D078" w14:textId="77777777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accomplishments do you feel proud of at JSU?</w:t>
      </w:r>
    </w:p>
    <w:p w14:paraId="22E185A7" w14:textId="77777777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struggles have you experienced, or have yet to overcome?</w:t>
      </w:r>
    </w:p>
    <w:p w14:paraId="40D12D76" w14:textId="128EF57F" w:rsidR="00AE4156" w:rsidRDefault="00AE4156" w:rsidP="00AE41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Anything else that you feel necessary to understanding you</w:t>
      </w:r>
      <w:r w:rsidR="00BA3E72">
        <w:rPr>
          <w:rFonts w:ascii="Times New Roman" w:hAnsi="Times New Roman" w:cs="Times New Roman"/>
        </w:rPr>
        <w:t>.</w:t>
      </w:r>
    </w:p>
    <w:p w14:paraId="33C9E0E2" w14:textId="77777777" w:rsidR="00AE4156" w:rsidRDefault="00AE4156" w:rsidP="00AE4156">
      <w:pPr>
        <w:pStyle w:val="ListParagraph"/>
        <w:ind w:left="1440"/>
        <w:rPr>
          <w:rFonts w:ascii="Times New Roman" w:hAnsi="Times New Roman" w:cs="Times New Roman"/>
        </w:rPr>
      </w:pPr>
    </w:p>
    <w:p w14:paraId="62C50FD9" w14:textId="77777777" w:rsidR="00AE4156" w:rsidRDefault="00AE4156" w:rsidP="00AE41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Outline of the Program:</w:t>
      </w:r>
    </w:p>
    <w:p w14:paraId="715B99E7" w14:textId="77777777" w:rsidR="00AE4156" w:rsidRPr="00A64F6F" w:rsidRDefault="00AE4156" w:rsidP="00AE41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group will, as a whole, go over all parts of the proposal and reflect on what they think of the </w:t>
      </w:r>
      <w:r w:rsidR="00A64F6F">
        <w:rPr>
          <w:rFonts w:ascii="Times New Roman" w:hAnsi="Times New Roman" w:cs="Times New Roman"/>
        </w:rPr>
        <w:t>various points brought up.</w:t>
      </w:r>
    </w:p>
    <w:p w14:paraId="622C2568" w14:textId="77777777" w:rsidR="00A64F6F" w:rsidRDefault="00A64F6F" w:rsidP="00A64F6F">
      <w:pPr>
        <w:rPr>
          <w:rFonts w:ascii="Times New Roman" w:hAnsi="Times New Roman" w:cs="Times New Roman"/>
          <w:b/>
        </w:rPr>
      </w:pPr>
    </w:p>
    <w:p w14:paraId="52A3F599" w14:textId="77777777" w:rsidR="00A64F6F" w:rsidRDefault="00A64F6F" w:rsidP="00A64F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Questions:</w:t>
      </w:r>
    </w:p>
    <w:p w14:paraId="7711E138" w14:textId="77777777" w:rsidR="00A64F6F" w:rsidRPr="00A64F6F" w:rsidRDefault="00A64F6F" w:rsidP="00A64F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floor will be open for everyone to ask any questions they have regarding any aspect of the program. </w:t>
      </w:r>
    </w:p>
    <w:p w14:paraId="03FA1E1A" w14:textId="77777777" w:rsidR="00A64F6F" w:rsidRDefault="00A64F6F" w:rsidP="00A64F6F">
      <w:pPr>
        <w:rPr>
          <w:rFonts w:ascii="Times New Roman" w:hAnsi="Times New Roman" w:cs="Times New Roman"/>
          <w:b/>
        </w:rPr>
      </w:pPr>
    </w:p>
    <w:p w14:paraId="0E15AF75" w14:textId="77777777" w:rsidR="00A64F6F" w:rsidRPr="00A64F6F" w:rsidRDefault="00A64F6F" w:rsidP="00A64F6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64F6F" w:rsidRPr="00A64F6F" w:rsidSect="001D49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414D4" w14:textId="77777777" w:rsidR="00460748" w:rsidRDefault="00460748" w:rsidP="004C08A0">
      <w:r>
        <w:separator/>
      </w:r>
    </w:p>
  </w:endnote>
  <w:endnote w:type="continuationSeparator" w:id="0">
    <w:p w14:paraId="3E397E32" w14:textId="77777777" w:rsidR="00460748" w:rsidRDefault="00460748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D398B" w14:textId="77777777" w:rsidR="00460748" w:rsidRDefault="00460748" w:rsidP="004C08A0">
      <w:r>
        <w:separator/>
      </w:r>
    </w:p>
  </w:footnote>
  <w:footnote w:type="continuationSeparator" w:id="0">
    <w:p w14:paraId="0890824F" w14:textId="77777777" w:rsidR="00460748" w:rsidRDefault="00460748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7132" w14:textId="0E29C3CC" w:rsidR="004C08A0" w:rsidRDefault="00D57FEE">
    <w:pPr>
      <w:pStyle w:val="Header"/>
    </w:pPr>
    <w:r>
      <w:t>Mentoring Program</w:t>
    </w:r>
    <w:r w:rsidR="004C08A0">
      <w:tab/>
    </w:r>
    <w:r>
      <w:t>Agenda 1</w:t>
    </w:r>
    <w:r w:rsidR="004C08A0">
      <w:tab/>
    </w:r>
    <w:r w:rsidR="00BA3E72">
      <w:t>October 1 2016</w:t>
    </w:r>
  </w:p>
  <w:p w14:paraId="00167737" w14:textId="77777777" w:rsidR="004C08A0" w:rsidRDefault="004C08A0">
    <w:pPr>
      <w:pStyle w:val="Header"/>
    </w:pPr>
    <w:r>
      <w:tab/>
    </w:r>
    <w:r w:rsidR="00D57FEE">
      <w:t>Introducing the Program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2220E"/>
    <w:multiLevelType w:val="hybridMultilevel"/>
    <w:tmpl w:val="2A5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1E7A"/>
    <w:multiLevelType w:val="hybridMultilevel"/>
    <w:tmpl w:val="D05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40B08"/>
    <w:multiLevelType w:val="hybridMultilevel"/>
    <w:tmpl w:val="A6E6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01ECC"/>
    <w:multiLevelType w:val="hybridMultilevel"/>
    <w:tmpl w:val="4C0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9"/>
    <w:rsid w:val="000E045B"/>
    <w:rsid w:val="001D49AB"/>
    <w:rsid w:val="00460748"/>
    <w:rsid w:val="004C08A0"/>
    <w:rsid w:val="006D4E2D"/>
    <w:rsid w:val="00807B39"/>
    <w:rsid w:val="008647DB"/>
    <w:rsid w:val="009917AA"/>
    <w:rsid w:val="00A64F6F"/>
    <w:rsid w:val="00A7186E"/>
    <w:rsid w:val="00AE4156"/>
    <w:rsid w:val="00B5762C"/>
    <w:rsid w:val="00BA3E72"/>
    <w:rsid w:val="00BB4F06"/>
    <w:rsid w:val="00D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8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semiHidden/>
    <w:unhideWhenUsed/>
    <w:qFormat/>
    <w:rsid w:val="004C08A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semiHidden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D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2</TotalTime>
  <Pages>1</Pages>
  <Words>186</Words>
  <Characters>1065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Objectives:</vt:lpstr>
    </vt:vector>
  </TitlesOfParts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2016-10-18T15:30:00Z</dcterms:created>
  <dcterms:modified xsi:type="dcterms:W3CDTF">2016-10-18T15:30:00Z</dcterms:modified>
</cp:coreProperties>
</file>