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FEE2C" w14:textId="77777777" w:rsidR="006E0AFC" w:rsidRPr="008D6816" w:rsidRDefault="006E0AFC" w:rsidP="006E0AFC">
      <w:p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  <w:u w:val="single"/>
        </w:rPr>
        <w:t>On-Campus Resources</w:t>
      </w:r>
    </w:p>
    <w:p w14:paraId="2A40F802" w14:textId="77777777" w:rsidR="006E0AFC" w:rsidRPr="008D6816" w:rsidRDefault="006E0AFC" w:rsidP="006E0AFC">
      <w:pPr>
        <w:rPr>
          <w:rFonts w:ascii="Times New Roman" w:hAnsi="Times New Roman" w:cs="Times New Roman"/>
          <w:u w:val="single"/>
        </w:rPr>
      </w:pPr>
    </w:p>
    <w:p w14:paraId="19773F78" w14:textId="77777777" w:rsidR="006E0AFC" w:rsidRPr="008D6816" w:rsidRDefault="006E0AFC" w:rsidP="006E0AFC">
      <w:pPr>
        <w:jc w:val="center"/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  <w:u w:val="single"/>
        </w:rPr>
        <w:t>Places to Visit for Help</w:t>
      </w:r>
    </w:p>
    <w:p w14:paraId="0ECA90CD" w14:textId="77777777" w:rsidR="006E0AFC" w:rsidRPr="008D6816" w:rsidRDefault="006E0AFC" w:rsidP="006E0A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IA tutoring building</w:t>
      </w:r>
    </w:p>
    <w:p w14:paraId="0C21B06A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Stem Tutoring</w:t>
      </w:r>
    </w:p>
    <w:p w14:paraId="03797EDF" w14:textId="77777777" w:rsidR="006E0AFC" w:rsidRPr="008D6816" w:rsidRDefault="006E0AFC" w:rsidP="006E0A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Career Service and Community Service (</w:t>
      </w:r>
      <w:proofErr w:type="spellStart"/>
      <w:r w:rsidRPr="008D6816">
        <w:rPr>
          <w:rFonts w:ascii="Times New Roman" w:hAnsi="Times New Roman" w:cs="Times New Roman"/>
        </w:rPr>
        <w:t>Reddix</w:t>
      </w:r>
      <w:proofErr w:type="spellEnd"/>
      <w:r w:rsidRPr="008D6816">
        <w:rPr>
          <w:rFonts w:ascii="Times New Roman" w:hAnsi="Times New Roman" w:cs="Times New Roman"/>
        </w:rPr>
        <w:t>)</w:t>
      </w:r>
    </w:p>
    <w:p w14:paraId="6704D281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They can get community service sheets</w:t>
      </w:r>
    </w:p>
    <w:p w14:paraId="3F0C801F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Learn about community service opportunities</w:t>
      </w:r>
    </w:p>
    <w:p w14:paraId="5D9BF642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Sign up with Tigers to work</w:t>
      </w:r>
    </w:p>
    <w:p w14:paraId="43432961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Professional Development</w:t>
      </w:r>
    </w:p>
    <w:p w14:paraId="02973B32" w14:textId="77777777" w:rsidR="006E0AFC" w:rsidRPr="008D6816" w:rsidRDefault="006E0AFC" w:rsidP="006E0A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Honors College (Office)</w:t>
      </w:r>
    </w:p>
    <w:p w14:paraId="7EC68F2E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Internship emails</w:t>
      </w:r>
    </w:p>
    <w:p w14:paraId="226FC363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It’s a one stop spot to get direction or guidance.</w:t>
      </w:r>
    </w:p>
    <w:p w14:paraId="34A7781E" w14:textId="77777777" w:rsidR="006E0AFC" w:rsidRPr="008D6816" w:rsidRDefault="006E0AFC" w:rsidP="006E0A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 xml:space="preserve">Richard Wright Center – Library </w:t>
      </w:r>
    </w:p>
    <w:p w14:paraId="17B7F7DC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Work on any written assignment</w:t>
      </w:r>
    </w:p>
    <w:p w14:paraId="07AC680D" w14:textId="77777777" w:rsidR="006E0AFC" w:rsidRPr="008D6816" w:rsidRDefault="006E0AFC" w:rsidP="006E0A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Study Spaces</w:t>
      </w:r>
    </w:p>
    <w:p w14:paraId="7C2065E1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Engineering Building</w:t>
      </w:r>
    </w:p>
    <w:p w14:paraId="01F15A8F" w14:textId="77777777" w:rsidR="006E0AFC" w:rsidRPr="008D6816" w:rsidRDefault="006E0AFC" w:rsidP="006E0AF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</w:rPr>
        <w:t>Study room in the dorm</w:t>
      </w:r>
    </w:p>
    <w:p w14:paraId="232BD021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62DC53F6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398DEA45" w14:textId="77777777" w:rsidR="006E0AFC" w:rsidRDefault="006E0AFC" w:rsidP="006E0AFC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Groups to Join</w:t>
      </w:r>
    </w:p>
    <w:p w14:paraId="1461341B" w14:textId="77777777" w:rsidR="006E0AFC" w:rsidRDefault="006E0AFC" w:rsidP="006E0AFC">
      <w:pPr>
        <w:jc w:val="center"/>
        <w:rPr>
          <w:rFonts w:ascii="Times New Roman" w:hAnsi="Times New Roman" w:cs="Times New Roman"/>
          <w:u w:val="single"/>
        </w:rPr>
      </w:pPr>
    </w:p>
    <w:p w14:paraId="7018BDE2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Beta Kappa Chi</w:t>
      </w:r>
    </w:p>
    <w:p w14:paraId="00396B49" w14:textId="77777777" w:rsidR="006E0AFC" w:rsidRPr="008D6816" w:rsidRDefault="006E0AFC" w:rsidP="006E0A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Pre-Med Majors</w:t>
      </w:r>
    </w:p>
    <w:p w14:paraId="35D57D74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5A3A8BE1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NOBCChE</w:t>
      </w:r>
      <w:proofErr w:type="spellEnd"/>
    </w:p>
    <w:p w14:paraId="13151C92" w14:textId="77777777" w:rsidR="006E0AFC" w:rsidRPr="008D6816" w:rsidRDefault="006E0AFC" w:rsidP="006E0A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Chemistry and Engineering</w:t>
      </w:r>
    </w:p>
    <w:p w14:paraId="2BF5BABF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0D0A0396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Pi Meu Epsilon</w:t>
      </w:r>
    </w:p>
    <w:p w14:paraId="54384EEF" w14:textId="77777777" w:rsidR="006E0AFC" w:rsidRPr="008D6816" w:rsidRDefault="006E0AFC" w:rsidP="006E0A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6816">
        <w:rPr>
          <w:rFonts w:ascii="Times New Roman" w:hAnsi="Times New Roman" w:cs="Times New Roman"/>
        </w:rPr>
        <w:t>For all students completing many math courses</w:t>
      </w:r>
    </w:p>
    <w:p w14:paraId="0F38FE92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188ACF0E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  <w:u w:val="single"/>
        </w:rPr>
        <w:t>Society of Women Engineers</w:t>
      </w:r>
    </w:p>
    <w:p w14:paraId="2035FF6A" w14:textId="77777777" w:rsidR="006E0AFC" w:rsidRPr="00463CB8" w:rsidRDefault="006E0AFC" w:rsidP="006E0A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63CB8">
        <w:rPr>
          <w:rFonts w:ascii="Times New Roman" w:hAnsi="Times New Roman" w:cs="Times New Roman"/>
        </w:rPr>
        <w:t>For all STEM Majors</w:t>
      </w:r>
    </w:p>
    <w:p w14:paraId="5294493E" w14:textId="77777777" w:rsidR="006E0AFC" w:rsidRDefault="006E0AFC" w:rsidP="006E0AFC">
      <w:pPr>
        <w:rPr>
          <w:rFonts w:ascii="Times New Roman" w:hAnsi="Times New Roman" w:cs="Times New Roman"/>
        </w:rPr>
      </w:pPr>
    </w:p>
    <w:p w14:paraId="1DCAB128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 w:rsidRPr="008D6816">
        <w:rPr>
          <w:rFonts w:ascii="Times New Roman" w:hAnsi="Times New Roman" w:cs="Times New Roman"/>
          <w:u w:val="single"/>
        </w:rPr>
        <w:t>Extreme QED</w:t>
      </w:r>
    </w:p>
    <w:p w14:paraId="03FB1903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52FB3486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IEEE</w:t>
      </w:r>
    </w:p>
    <w:p w14:paraId="0A1AC782" w14:textId="77777777" w:rsidR="006E0AFC" w:rsidRPr="00463CB8" w:rsidRDefault="006E0AFC" w:rsidP="006E0A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They put on programs that are geared toward engineers.</w:t>
      </w:r>
    </w:p>
    <w:p w14:paraId="40647D00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6A1C3A5F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Verizon Program (Dr. Ali)</w:t>
      </w:r>
    </w:p>
    <w:p w14:paraId="57F83264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</w:p>
    <w:p w14:paraId="67B20509" w14:textId="77777777" w:rsidR="006E0AFC" w:rsidRDefault="006E0AFC" w:rsidP="006E0AF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ACE (JAP building)</w:t>
      </w:r>
    </w:p>
    <w:p w14:paraId="3BE6434C" w14:textId="77777777" w:rsidR="00890AC8" w:rsidRDefault="00890AC8" w:rsidP="006E0AFC">
      <w:pPr>
        <w:rPr>
          <w:rFonts w:ascii="Times New Roman" w:hAnsi="Times New Roman" w:cs="Times New Roman"/>
          <w:u w:val="single"/>
        </w:rPr>
      </w:pPr>
    </w:p>
    <w:p w14:paraId="0BB094E7" w14:textId="104D10AD" w:rsidR="00890AC8" w:rsidRDefault="00890AC8" w:rsidP="006E0AF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JSU Global</w:t>
      </w:r>
      <w:bookmarkStart w:id="0" w:name="_GoBack"/>
      <w:bookmarkEnd w:id="0"/>
    </w:p>
    <w:p w14:paraId="33781AE3" w14:textId="77777777" w:rsidR="006E0AFC" w:rsidRPr="00463CB8" w:rsidRDefault="006E0AFC" w:rsidP="006E0AFC">
      <w:pPr>
        <w:rPr>
          <w:rFonts w:ascii="Times New Roman" w:hAnsi="Times New Roman" w:cs="Times New Roman"/>
          <w:u w:val="single"/>
        </w:rPr>
      </w:pPr>
    </w:p>
    <w:p w14:paraId="0E15AF75" w14:textId="77777777" w:rsidR="00A64F6F" w:rsidRPr="006E0AFC" w:rsidRDefault="00A64F6F" w:rsidP="006E0AFC"/>
    <w:sectPr w:rsidR="00A64F6F" w:rsidRPr="006E0AFC" w:rsidSect="001D49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82BD" w14:textId="77777777" w:rsidR="00763AB7" w:rsidRDefault="00763AB7" w:rsidP="004C08A0">
      <w:r>
        <w:separator/>
      </w:r>
    </w:p>
  </w:endnote>
  <w:endnote w:type="continuationSeparator" w:id="0">
    <w:p w14:paraId="725DFA66" w14:textId="77777777" w:rsidR="00763AB7" w:rsidRDefault="00763AB7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00E0E" w14:textId="77777777" w:rsidR="00763AB7" w:rsidRDefault="00763AB7" w:rsidP="004C08A0">
      <w:r>
        <w:separator/>
      </w:r>
    </w:p>
  </w:footnote>
  <w:footnote w:type="continuationSeparator" w:id="0">
    <w:p w14:paraId="0CE09C17" w14:textId="77777777" w:rsidR="00763AB7" w:rsidRDefault="00763AB7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7132" w14:textId="133CE7BC" w:rsidR="004C08A0" w:rsidRDefault="00D57FEE">
    <w:pPr>
      <w:pStyle w:val="Header"/>
    </w:pPr>
    <w:r>
      <w:t>Mentoring Program</w:t>
    </w:r>
    <w:r w:rsidR="004C08A0">
      <w:tab/>
    </w:r>
    <w:r w:rsidR="006E0AFC">
      <w:t>Agenda 3</w:t>
    </w:r>
    <w:r w:rsidR="004C08A0">
      <w:tab/>
    </w:r>
    <w:r w:rsidR="006E0AFC">
      <w:t>October 15</w:t>
    </w:r>
    <w:r w:rsidR="00BD245F">
      <w:t>,</w:t>
    </w:r>
    <w:r w:rsidR="00BA3E72">
      <w:t xml:space="preserve"> 2016</w:t>
    </w:r>
  </w:p>
  <w:p w14:paraId="00167737" w14:textId="77961BC6" w:rsidR="004C08A0" w:rsidRDefault="004C08A0">
    <w:pPr>
      <w:pStyle w:val="Header"/>
    </w:pPr>
    <w:r>
      <w:tab/>
    </w:r>
    <w:r w:rsidR="006E0AFC">
      <w:t>On-Campus Resources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2220E"/>
    <w:multiLevelType w:val="hybridMultilevel"/>
    <w:tmpl w:val="2A50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1E7A"/>
    <w:multiLevelType w:val="hybridMultilevel"/>
    <w:tmpl w:val="D05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92E86"/>
    <w:multiLevelType w:val="hybridMultilevel"/>
    <w:tmpl w:val="2C14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35988"/>
    <w:multiLevelType w:val="hybridMultilevel"/>
    <w:tmpl w:val="97C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40B08"/>
    <w:multiLevelType w:val="hybridMultilevel"/>
    <w:tmpl w:val="A6E6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F3167"/>
    <w:multiLevelType w:val="hybridMultilevel"/>
    <w:tmpl w:val="E43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C7409"/>
    <w:multiLevelType w:val="hybridMultilevel"/>
    <w:tmpl w:val="AEB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01ECC"/>
    <w:multiLevelType w:val="hybridMultilevel"/>
    <w:tmpl w:val="4C00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F6B4F"/>
    <w:multiLevelType w:val="hybridMultilevel"/>
    <w:tmpl w:val="388A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9"/>
    <w:rsid w:val="000E045B"/>
    <w:rsid w:val="001D49AB"/>
    <w:rsid w:val="00460748"/>
    <w:rsid w:val="004C08A0"/>
    <w:rsid w:val="006D4E2D"/>
    <w:rsid w:val="006E0AFC"/>
    <w:rsid w:val="00763AB7"/>
    <w:rsid w:val="00807B39"/>
    <w:rsid w:val="008647DB"/>
    <w:rsid w:val="00890AC8"/>
    <w:rsid w:val="009917AA"/>
    <w:rsid w:val="00A64F6F"/>
    <w:rsid w:val="00A7186E"/>
    <w:rsid w:val="00AE4156"/>
    <w:rsid w:val="00B5762C"/>
    <w:rsid w:val="00BA3E72"/>
    <w:rsid w:val="00BB4F06"/>
    <w:rsid w:val="00BD245F"/>
    <w:rsid w:val="00D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D8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AFC"/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semiHidden/>
    <w:unhideWhenUsed/>
    <w:qFormat/>
    <w:rsid w:val="004C08A0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semiHidden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6D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1</TotalTime>
  <Pages>1</Pages>
  <Words>120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2</cp:revision>
  <dcterms:created xsi:type="dcterms:W3CDTF">2016-10-18T15:44:00Z</dcterms:created>
  <dcterms:modified xsi:type="dcterms:W3CDTF">2016-10-18T15:44:00Z</dcterms:modified>
</cp:coreProperties>
</file>